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5B1F" w14:textId="4F57204A" w:rsidR="00BA00AB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ROBERTSON</w:t>
      </w:r>
      <w:r>
        <w:rPr>
          <w:rFonts w:ascii="Times New Roman" w:hAnsi="Times New Roman" w:cs="Times New Roman"/>
          <w:sz w:val="24"/>
          <w:szCs w:val="24"/>
        </w:rPr>
        <w:t xml:space="preserve">      (d.1474)</w:t>
      </w:r>
    </w:p>
    <w:p w14:paraId="5C7E8D46" w14:textId="267E2456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Scrayingham, East Riding of Yorkshire. Administrator.</w:t>
      </w:r>
    </w:p>
    <w:p w14:paraId="5044AEEA" w14:textId="75F71F45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79939" w14:textId="1B3DDCA0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5B374" w14:textId="3EDDAE3A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Apr.1474</w:t>
      </w:r>
      <w:r>
        <w:rPr>
          <w:rFonts w:ascii="Times New Roman" w:hAnsi="Times New Roman" w:cs="Times New Roman"/>
          <w:sz w:val="24"/>
          <w:szCs w:val="24"/>
        </w:rPr>
        <w:tab/>
      </w:r>
      <w:r w:rsidR="00C933D8">
        <w:rPr>
          <w:rFonts w:ascii="Times New Roman" w:hAnsi="Times New Roman" w:cs="Times New Roman"/>
          <w:sz w:val="24"/>
          <w:szCs w:val="24"/>
        </w:rPr>
        <w:t>He made his Will.   (W.Y.R. p.138)</w:t>
      </w:r>
    </w:p>
    <w:p w14:paraId="5971C87A" w14:textId="25F01743" w:rsidR="00C933D8" w:rsidRDefault="00C933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May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06B92C60" w14:textId="08E819D9" w:rsidR="00C933D8" w:rsidRDefault="00C933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44B6F" w14:textId="303EC49B" w:rsidR="00C933D8" w:rsidRDefault="00C933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93BA2" w14:textId="0F69B12A" w:rsidR="00C933D8" w:rsidRDefault="00C933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September 2021</w:t>
      </w:r>
    </w:p>
    <w:p w14:paraId="7D86E8E8" w14:textId="3BA2073D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C8BD8" w14:textId="608DD1C1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4D5B8" w14:textId="77777777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F6725" w14:textId="4394DB5F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098B0" w14:textId="51DE7539" w:rsid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3EB04" w14:textId="77777777" w:rsidR="00103E36" w:rsidRPr="00103E36" w:rsidRDefault="00103E3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03E36" w:rsidRPr="00103E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E946" w14:textId="77777777" w:rsidR="00103E36" w:rsidRDefault="00103E36" w:rsidP="009139A6">
      <w:r>
        <w:separator/>
      </w:r>
    </w:p>
  </w:endnote>
  <w:endnote w:type="continuationSeparator" w:id="0">
    <w:p w14:paraId="7348B7C8" w14:textId="77777777" w:rsidR="00103E36" w:rsidRDefault="00103E3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CAA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85F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5A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9990" w14:textId="77777777" w:rsidR="00103E36" w:rsidRDefault="00103E36" w:rsidP="009139A6">
      <w:r>
        <w:separator/>
      </w:r>
    </w:p>
  </w:footnote>
  <w:footnote w:type="continuationSeparator" w:id="0">
    <w:p w14:paraId="0DC19AA3" w14:textId="77777777" w:rsidR="00103E36" w:rsidRDefault="00103E3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2A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2D0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E2B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36"/>
    <w:rsid w:val="000666E0"/>
    <w:rsid w:val="00103E36"/>
    <w:rsid w:val="002510B7"/>
    <w:rsid w:val="005C130B"/>
    <w:rsid w:val="00826F5C"/>
    <w:rsid w:val="009139A6"/>
    <w:rsid w:val="009448BB"/>
    <w:rsid w:val="00A3176C"/>
    <w:rsid w:val="00AE65F8"/>
    <w:rsid w:val="00BA00AB"/>
    <w:rsid w:val="00C933D8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3FBF"/>
  <w15:chartTrackingRefBased/>
  <w15:docId w15:val="{A0C96D2E-D421-4B9B-A39D-2B70471F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70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2021-09-09T07:40:00Z</dcterms:created>
  <dcterms:modified xsi:type="dcterms:W3CDTF">2021-09-09T08:51:00Z</dcterms:modified>
</cp:coreProperties>
</file>