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03" w:rsidRDefault="00227E03" w:rsidP="00227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ROBERTSON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227E03" w:rsidRDefault="00227E03" w:rsidP="00227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Scredington</w:t>
      </w:r>
      <w:proofErr w:type="spellEnd"/>
      <w:r>
        <w:rPr>
          <w:rFonts w:ascii="Times New Roman" w:hAnsi="Times New Roman" w:cs="Times New Roman"/>
        </w:rPr>
        <w:t>, Kesteven, Lincolnshire. Labourer.</w:t>
      </w:r>
    </w:p>
    <w:p w:rsidR="00227E03" w:rsidRDefault="00227E03" w:rsidP="00227E03">
      <w:pPr>
        <w:rPr>
          <w:rFonts w:ascii="Times New Roman" w:hAnsi="Times New Roman" w:cs="Times New Roman"/>
        </w:rPr>
      </w:pPr>
    </w:p>
    <w:p w:rsidR="00227E03" w:rsidRDefault="00227E03" w:rsidP="00227E03">
      <w:pPr>
        <w:rPr>
          <w:rFonts w:ascii="Times New Roman" w:hAnsi="Times New Roman" w:cs="Times New Roman"/>
        </w:rPr>
      </w:pPr>
    </w:p>
    <w:p w:rsidR="00227E03" w:rsidRDefault="00227E03" w:rsidP="00227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Thomas Blythe(q.v.) brought a plaint of trespass, assault and wounding </w:t>
      </w:r>
    </w:p>
    <w:p w:rsidR="00227E03" w:rsidRDefault="00227E03" w:rsidP="00227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against him, Thomas Bothe(q.v.) and William Greg(q.v.), both of</w:t>
      </w:r>
    </w:p>
    <w:p w:rsidR="00227E03" w:rsidRDefault="00227E03" w:rsidP="00227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Scredington</w:t>
      </w:r>
      <w:proofErr w:type="spellEnd"/>
      <w:r>
        <w:rPr>
          <w:rFonts w:ascii="Times New Roman" w:hAnsi="Times New Roman" w:cs="Times New Roman"/>
        </w:rPr>
        <w:t>.</w:t>
      </w:r>
    </w:p>
    <w:p w:rsidR="00227E03" w:rsidRDefault="00227E03" w:rsidP="00227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)</w:t>
      </w:r>
      <w:proofErr w:type="gramEnd"/>
    </w:p>
    <w:p w:rsidR="00227E03" w:rsidRDefault="00227E03" w:rsidP="00227E03">
      <w:pPr>
        <w:rPr>
          <w:rFonts w:ascii="Times New Roman" w:hAnsi="Times New Roman" w:cs="Times New Roman"/>
        </w:rPr>
      </w:pPr>
    </w:p>
    <w:p w:rsidR="00227E03" w:rsidRDefault="00227E03" w:rsidP="00227E03">
      <w:pPr>
        <w:rPr>
          <w:rFonts w:ascii="Times New Roman" w:hAnsi="Times New Roman" w:cs="Times New Roman"/>
        </w:rPr>
      </w:pPr>
    </w:p>
    <w:p w:rsidR="00227E03" w:rsidRDefault="00227E03" w:rsidP="00227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February 2017</w:t>
      </w:r>
    </w:p>
    <w:p w:rsidR="006B2F86" w:rsidRPr="00E71FC3" w:rsidRDefault="00227E03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03" w:rsidRDefault="00227E03" w:rsidP="00E71FC3">
      <w:r>
        <w:separator/>
      </w:r>
    </w:p>
  </w:endnote>
  <w:endnote w:type="continuationSeparator" w:id="0">
    <w:p w:rsidR="00227E03" w:rsidRDefault="00227E03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03" w:rsidRDefault="00227E03" w:rsidP="00E71FC3">
      <w:r>
        <w:separator/>
      </w:r>
    </w:p>
  </w:footnote>
  <w:footnote w:type="continuationSeparator" w:id="0">
    <w:p w:rsidR="00227E03" w:rsidRDefault="00227E03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03"/>
    <w:rsid w:val="001A7C09"/>
    <w:rsid w:val="00227E03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19BC2-AFD0-43D4-85A7-91EE0B2F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7E0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2017-02-28T22:21:00Z</dcterms:created>
  <dcterms:modified xsi:type="dcterms:W3CDTF">2017-02-28T22:21:00Z</dcterms:modified>
</cp:coreProperties>
</file>