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36EC" w14:textId="3D3A1487" w:rsidR="00E65685" w:rsidRDefault="00E65685" w:rsidP="00E656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ROBERTSON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(fl.1406)</w:t>
      </w:r>
    </w:p>
    <w:p w14:paraId="1E20DC3F" w14:textId="77777777" w:rsidR="00E65685" w:rsidRDefault="00E65685" w:rsidP="00E65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AE0E90" w14:textId="77777777" w:rsidR="00E65685" w:rsidRDefault="00E65685" w:rsidP="00E65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719490" w14:textId="77777777" w:rsidR="00E65685" w:rsidRDefault="00E65685" w:rsidP="00E656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Sep.1406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Northampton into lands</w:t>
      </w:r>
    </w:p>
    <w:p w14:paraId="255D21AB" w14:textId="77777777" w:rsidR="00E65685" w:rsidRDefault="00E65685" w:rsidP="00E656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Estbury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00E1704C" w14:textId="77777777" w:rsidR="00E65685" w:rsidRDefault="00E65685" w:rsidP="00E656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19-38)</w:t>
      </w:r>
    </w:p>
    <w:p w14:paraId="639DB88C" w14:textId="77777777" w:rsidR="00E65685" w:rsidRDefault="00E65685" w:rsidP="00E65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BDC1C1" w14:textId="77777777" w:rsidR="00E65685" w:rsidRDefault="00E65685" w:rsidP="00E65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BEE7D2" w14:textId="77777777" w:rsidR="00E65685" w:rsidRPr="00256127" w:rsidRDefault="00E65685" w:rsidP="00E656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April 2021</w:t>
      </w:r>
    </w:p>
    <w:p w14:paraId="0D057CEF" w14:textId="2CD053E8" w:rsidR="00BA00AB" w:rsidRPr="00E65685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65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5127" w14:textId="77777777" w:rsidR="00E65685" w:rsidRDefault="00E65685" w:rsidP="009139A6">
      <w:r>
        <w:separator/>
      </w:r>
    </w:p>
  </w:endnote>
  <w:endnote w:type="continuationSeparator" w:id="0">
    <w:p w14:paraId="1488E3E0" w14:textId="77777777" w:rsidR="00E65685" w:rsidRDefault="00E6568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6A6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8BB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4DB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8A88" w14:textId="77777777" w:rsidR="00E65685" w:rsidRDefault="00E65685" w:rsidP="009139A6">
      <w:r>
        <w:separator/>
      </w:r>
    </w:p>
  </w:footnote>
  <w:footnote w:type="continuationSeparator" w:id="0">
    <w:p w14:paraId="49D9D8C0" w14:textId="77777777" w:rsidR="00E65685" w:rsidRDefault="00E6568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756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C86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237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85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65685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6216"/>
  <w15:chartTrackingRefBased/>
  <w15:docId w15:val="{9DBF202C-4D2F-48E3-B1AA-0E4305CE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2021-04-19T18:31:00Z</dcterms:created>
  <dcterms:modified xsi:type="dcterms:W3CDTF">2021-04-19T18:31:00Z</dcterms:modified>
</cp:coreProperties>
</file>