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F201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Richard ROBETT</w:t>
      </w:r>
      <w:r>
        <w:rPr>
          <w:rFonts w:cs="Times New Roman"/>
          <w:szCs w:val="24"/>
          <w:lang w:val="en-GB"/>
        </w:rPr>
        <w:t xml:space="preserve">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fl.1455)</w:t>
      </w:r>
    </w:p>
    <w:p w14:paraId="016FC544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of </w:t>
      </w:r>
      <w:proofErr w:type="spellStart"/>
      <w:r>
        <w:rPr>
          <w:rFonts w:cs="Times New Roman"/>
          <w:szCs w:val="24"/>
          <w:lang w:val="en-GB"/>
        </w:rPr>
        <w:t>Rotherwick</w:t>
      </w:r>
      <w:proofErr w:type="spellEnd"/>
      <w:r>
        <w:rPr>
          <w:rFonts w:cs="Times New Roman"/>
          <w:szCs w:val="24"/>
          <w:lang w:val="en-GB"/>
        </w:rPr>
        <w:t>, Hampshire. Husbandman.</w:t>
      </w:r>
    </w:p>
    <w:p w14:paraId="37EF7E52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</w:p>
    <w:p w14:paraId="79CDE79A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</w:p>
    <w:p w14:paraId="6B3B061D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1455</w:t>
      </w:r>
      <w:r>
        <w:rPr>
          <w:rFonts w:cs="Times New Roman"/>
          <w:szCs w:val="24"/>
          <w:lang w:val="en-GB"/>
        </w:rPr>
        <w:tab/>
        <w:t>Edward Bromley of Basingstoke(q.v.) brought a plaint of debt against him.</w:t>
      </w:r>
    </w:p>
    <w:p w14:paraId="52667A73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EF010F">
          <w:rPr>
            <w:rStyle w:val="Hyperlink"/>
            <w:rFonts w:cs="Times New Roman"/>
            <w:szCs w:val="24"/>
            <w:lang w:val="en-GB"/>
          </w:rPr>
          <w:t>https://waalt.uh.edu/index.php/CP40/776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4074679E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</w:p>
    <w:p w14:paraId="4CB7EA12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</w:p>
    <w:p w14:paraId="469B8DEE" w14:textId="77777777" w:rsidR="00CA2EF7" w:rsidRDefault="00CA2EF7" w:rsidP="00CA2EF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11 December 2023</w:t>
      </w:r>
    </w:p>
    <w:p w14:paraId="70AFF6B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EAB0" w14:textId="77777777" w:rsidR="00CA2EF7" w:rsidRDefault="00CA2EF7" w:rsidP="009139A6">
      <w:r>
        <w:separator/>
      </w:r>
    </w:p>
  </w:endnote>
  <w:endnote w:type="continuationSeparator" w:id="0">
    <w:p w14:paraId="52D10567" w14:textId="77777777" w:rsidR="00CA2EF7" w:rsidRDefault="00CA2EF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0D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12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83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B0E3" w14:textId="77777777" w:rsidR="00CA2EF7" w:rsidRDefault="00CA2EF7" w:rsidP="009139A6">
      <w:r>
        <w:separator/>
      </w:r>
    </w:p>
  </w:footnote>
  <w:footnote w:type="continuationSeparator" w:id="0">
    <w:p w14:paraId="5A25AE50" w14:textId="77777777" w:rsidR="00CA2EF7" w:rsidRDefault="00CA2EF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F6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82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914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A2EF7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1064"/>
  <w15:chartTrackingRefBased/>
  <w15:docId w15:val="{4EB6316C-132C-440D-9444-B04D380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A2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2023-12-16T15:18:00Z</dcterms:created>
  <dcterms:modified xsi:type="dcterms:W3CDTF">2023-12-16T15:19:00Z</dcterms:modified>
</cp:coreProperties>
</file>