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AE1E" w14:textId="77777777" w:rsidR="00490D6E" w:rsidRDefault="00490D6E" w:rsidP="00490D6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ROBHOOD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7F249B3F" w14:textId="77777777" w:rsidR="00490D6E" w:rsidRDefault="00490D6E" w:rsidP="00490D6E">
      <w:pPr>
        <w:pStyle w:val="NoSpacing"/>
        <w:rPr>
          <w:rFonts w:cs="Times New Roman"/>
          <w:szCs w:val="24"/>
        </w:rPr>
      </w:pPr>
    </w:p>
    <w:p w14:paraId="3A64C4BC" w14:textId="77777777" w:rsidR="00490D6E" w:rsidRDefault="00490D6E" w:rsidP="00490D6E">
      <w:pPr>
        <w:pStyle w:val="NoSpacing"/>
        <w:rPr>
          <w:rFonts w:cs="Times New Roman"/>
          <w:szCs w:val="24"/>
        </w:rPr>
      </w:pPr>
    </w:p>
    <w:p w14:paraId="46DC3C15" w14:textId="77777777" w:rsidR="00490D6E" w:rsidRDefault="00490D6E" w:rsidP="00490D6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Apr.1438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Botesdale</w:t>
      </w:r>
      <w:proofErr w:type="spellEnd"/>
      <w:r>
        <w:rPr>
          <w:rFonts w:cs="Times New Roman"/>
          <w:szCs w:val="24"/>
        </w:rPr>
        <w:t>, Suffolk,</w:t>
      </w:r>
    </w:p>
    <w:p w14:paraId="09F9DF07" w14:textId="77777777" w:rsidR="00490D6E" w:rsidRDefault="00490D6E" w:rsidP="00490D6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Sir John Howard(q.v.).</w:t>
      </w:r>
    </w:p>
    <w:p w14:paraId="51EDCA83" w14:textId="77777777" w:rsidR="00490D6E" w:rsidRDefault="00490D6E" w:rsidP="00490D6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7386C">
          <w:rPr>
            <w:rStyle w:val="Hyperlink"/>
            <w:rFonts w:cs="Times New Roman"/>
            <w:szCs w:val="24"/>
          </w:rPr>
          <w:t>https://inquisitionspostmortem.ac.uk/view/inquisition/25-104/107</w:t>
        </w:r>
      </w:hyperlink>
      <w:r>
        <w:rPr>
          <w:rFonts w:cs="Times New Roman"/>
          <w:szCs w:val="24"/>
        </w:rPr>
        <w:t xml:space="preserve"> )</w:t>
      </w:r>
    </w:p>
    <w:p w14:paraId="2A7EDB8F" w14:textId="77777777" w:rsidR="00490D6E" w:rsidRDefault="00490D6E" w:rsidP="00490D6E">
      <w:pPr>
        <w:pStyle w:val="NoSpacing"/>
        <w:rPr>
          <w:rFonts w:cs="Times New Roman"/>
          <w:szCs w:val="24"/>
        </w:rPr>
      </w:pPr>
    </w:p>
    <w:p w14:paraId="5FB9B9DD" w14:textId="77777777" w:rsidR="00490D6E" w:rsidRDefault="00490D6E" w:rsidP="00490D6E">
      <w:pPr>
        <w:pStyle w:val="NoSpacing"/>
        <w:rPr>
          <w:rFonts w:cs="Times New Roman"/>
          <w:szCs w:val="24"/>
        </w:rPr>
      </w:pPr>
    </w:p>
    <w:p w14:paraId="731C46F9" w14:textId="77777777" w:rsidR="00490D6E" w:rsidRDefault="00490D6E" w:rsidP="00490D6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May 2023</w:t>
      </w:r>
    </w:p>
    <w:p w14:paraId="182974E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37B2" w14:textId="77777777" w:rsidR="00490D6E" w:rsidRDefault="00490D6E" w:rsidP="009139A6">
      <w:r>
        <w:separator/>
      </w:r>
    </w:p>
  </w:endnote>
  <w:endnote w:type="continuationSeparator" w:id="0">
    <w:p w14:paraId="72AE90AC" w14:textId="77777777" w:rsidR="00490D6E" w:rsidRDefault="00490D6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16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DE9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236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6E75" w14:textId="77777777" w:rsidR="00490D6E" w:rsidRDefault="00490D6E" w:rsidP="009139A6">
      <w:r>
        <w:separator/>
      </w:r>
    </w:p>
  </w:footnote>
  <w:footnote w:type="continuationSeparator" w:id="0">
    <w:p w14:paraId="222436BE" w14:textId="77777777" w:rsidR="00490D6E" w:rsidRDefault="00490D6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6C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833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B0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E"/>
    <w:rsid w:val="000666E0"/>
    <w:rsid w:val="002510B7"/>
    <w:rsid w:val="00490D6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D032"/>
  <w15:chartTrackingRefBased/>
  <w15:docId w15:val="{7CF08136-8FFA-467C-BEC6-28D14158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90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4/10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2023-05-19T14:34:00Z</dcterms:created>
  <dcterms:modified xsi:type="dcterms:W3CDTF">2023-05-19T14:34:00Z</dcterms:modified>
</cp:coreProperties>
</file>