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87" w:rsidRDefault="00F03F87" w:rsidP="00F03F87">
      <w:pPr>
        <w:pStyle w:val="NoSpacing"/>
      </w:pPr>
      <w:r>
        <w:rPr>
          <w:u w:val="single"/>
        </w:rPr>
        <w:t>John ROBINS</w:t>
      </w:r>
      <w:r>
        <w:t xml:space="preserve">    (fl.1455)</w:t>
      </w:r>
    </w:p>
    <w:p w:rsidR="00F03F87" w:rsidRDefault="00F03F87" w:rsidP="00F03F87">
      <w:pPr>
        <w:pStyle w:val="NoSpacing"/>
      </w:pPr>
      <w:proofErr w:type="gramStart"/>
      <w:r>
        <w:t>of</w:t>
      </w:r>
      <w:proofErr w:type="gramEnd"/>
      <w:r>
        <w:t xml:space="preserve"> Gloucester.</w:t>
      </w:r>
    </w:p>
    <w:p w:rsidR="00F03F87" w:rsidRDefault="00F03F87" w:rsidP="00F03F87">
      <w:pPr>
        <w:pStyle w:val="NoSpacing"/>
      </w:pPr>
    </w:p>
    <w:p w:rsidR="00F03F87" w:rsidRDefault="00F03F87" w:rsidP="00F03F87">
      <w:pPr>
        <w:pStyle w:val="NoSpacing"/>
      </w:pPr>
    </w:p>
    <w:p w:rsidR="00F03F87" w:rsidRDefault="00F03F87" w:rsidP="00F03F87">
      <w:pPr>
        <w:pStyle w:val="NoSpacing"/>
      </w:pPr>
      <w:r>
        <w:tab/>
        <w:t>1455</w:t>
      </w:r>
      <w:r>
        <w:tab/>
        <w:t xml:space="preserve">He lived in a tenement in Travel Lane, owned by John </w:t>
      </w:r>
      <w:proofErr w:type="gramStart"/>
      <w:r>
        <w:t>Gilbert(</w:t>
      </w:r>
      <w:proofErr w:type="gramEnd"/>
      <w:r>
        <w:t>q.v.).</w:t>
      </w:r>
    </w:p>
    <w:p w:rsidR="00F03F87" w:rsidRDefault="00F03F87" w:rsidP="00F03F87">
      <w:pPr>
        <w:pStyle w:val="NoSpacing"/>
      </w:pPr>
      <w:r>
        <w:tab/>
      </w:r>
      <w:r>
        <w:tab/>
        <w:t>(Rental of Gloucester p.15)</w:t>
      </w:r>
    </w:p>
    <w:p w:rsidR="00F03F87" w:rsidRDefault="00F03F87" w:rsidP="00F03F87">
      <w:pPr>
        <w:pStyle w:val="NoSpacing"/>
      </w:pPr>
    </w:p>
    <w:p w:rsidR="00F03F87" w:rsidRDefault="00F03F87" w:rsidP="00F03F87">
      <w:pPr>
        <w:pStyle w:val="NoSpacing"/>
      </w:pPr>
    </w:p>
    <w:p w:rsidR="00F03F87" w:rsidRDefault="00F03F87" w:rsidP="00F03F87">
      <w:pPr>
        <w:pStyle w:val="NoSpacing"/>
      </w:pPr>
    </w:p>
    <w:p w:rsidR="00F03F87" w:rsidRDefault="00F03F87" w:rsidP="00F03F87">
      <w:pPr>
        <w:pStyle w:val="NoSpacing"/>
      </w:pPr>
      <w:r>
        <w:t>14 April 2011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87" w:rsidRDefault="00F03F87" w:rsidP="00920DE3">
      <w:pPr>
        <w:spacing w:after="0" w:line="240" w:lineRule="auto"/>
      </w:pPr>
      <w:r>
        <w:separator/>
      </w:r>
    </w:p>
  </w:endnote>
  <w:endnote w:type="continuationSeparator" w:id="0">
    <w:p w:rsidR="00F03F87" w:rsidRDefault="00F03F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87" w:rsidRDefault="00F03F87" w:rsidP="00920DE3">
      <w:pPr>
        <w:spacing w:after="0" w:line="240" w:lineRule="auto"/>
      </w:pPr>
      <w:r>
        <w:separator/>
      </w:r>
    </w:p>
  </w:footnote>
  <w:footnote w:type="continuationSeparator" w:id="0">
    <w:p w:rsidR="00F03F87" w:rsidRDefault="00F03F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87"/>
    <w:rsid w:val="00120749"/>
    <w:rsid w:val="00624CAE"/>
    <w:rsid w:val="00920DE3"/>
    <w:rsid w:val="00C009D8"/>
    <w:rsid w:val="00CF53C8"/>
    <w:rsid w:val="00E47068"/>
    <w:rsid w:val="00F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2014-06-19T19:29:00Z</dcterms:created>
  <dcterms:modified xsi:type="dcterms:W3CDTF">2014-06-19T19:29:00Z</dcterms:modified>
</cp:coreProperties>
</file>