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4408" w14:textId="77777777" w:rsidR="009950DF" w:rsidRDefault="009950DF" w:rsidP="009950D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Simon ROBSON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fl.1480)</w:t>
      </w:r>
    </w:p>
    <w:p w14:paraId="6381D4AD" w14:textId="77777777" w:rsidR="009950DF" w:rsidRDefault="009950DF" w:rsidP="009950D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born in Scotland; now dwelling in London.</w:t>
      </w:r>
    </w:p>
    <w:p w14:paraId="06C8CEBD" w14:textId="77777777" w:rsidR="009950DF" w:rsidRDefault="009950DF" w:rsidP="009950DF">
      <w:pPr>
        <w:pStyle w:val="NoSpacing"/>
        <w:rPr>
          <w:rFonts w:cs="Times New Roman"/>
          <w:szCs w:val="24"/>
        </w:rPr>
      </w:pPr>
    </w:p>
    <w:p w14:paraId="60AFCCA0" w14:textId="77777777" w:rsidR="009950DF" w:rsidRDefault="009950DF" w:rsidP="009950DF">
      <w:pPr>
        <w:pStyle w:val="NoSpacing"/>
        <w:rPr>
          <w:rFonts w:cs="Times New Roman"/>
          <w:szCs w:val="24"/>
        </w:rPr>
      </w:pPr>
    </w:p>
    <w:p w14:paraId="5349F728" w14:textId="77777777" w:rsidR="009950DF" w:rsidRDefault="009950DF" w:rsidP="009950D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25 Jul.</w:t>
      </w:r>
      <w:r>
        <w:rPr>
          <w:rFonts w:cs="Times New Roman"/>
          <w:szCs w:val="24"/>
        </w:rPr>
        <w:tab/>
        <w:t>1480</w:t>
      </w:r>
      <w:r>
        <w:rPr>
          <w:rFonts w:cs="Times New Roman"/>
          <w:szCs w:val="24"/>
        </w:rPr>
        <w:tab/>
        <w:t xml:space="preserve">Having taken an oath of fealty, he had a mandate to be allowed to </w:t>
      </w:r>
      <w:proofErr w:type="gramStart"/>
      <w:r>
        <w:rPr>
          <w:rFonts w:cs="Times New Roman"/>
          <w:szCs w:val="24"/>
        </w:rPr>
        <w:t>inhabit</w:t>
      </w:r>
      <w:proofErr w:type="gramEnd"/>
      <w:r>
        <w:rPr>
          <w:rFonts w:cs="Times New Roman"/>
          <w:szCs w:val="24"/>
        </w:rPr>
        <w:t xml:space="preserve"> </w:t>
      </w:r>
    </w:p>
    <w:p w14:paraId="579B9BFC" w14:textId="77777777" w:rsidR="009950DF" w:rsidRDefault="009950DF" w:rsidP="009950D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the realm and enjoy all his goods.   (C.P.R. 1476-85 p.205)</w:t>
      </w:r>
    </w:p>
    <w:p w14:paraId="07BC0651" w14:textId="77777777" w:rsidR="009950DF" w:rsidRDefault="009950DF" w:rsidP="009950DF">
      <w:pPr>
        <w:pStyle w:val="NoSpacing"/>
        <w:rPr>
          <w:rFonts w:cs="Times New Roman"/>
          <w:szCs w:val="24"/>
        </w:rPr>
      </w:pPr>
    </w:p>
    <w:p w14:paraId="534AF6E4" w14:textId="77777777" w:rsidR="009950DF" w:rsidRDefault="009950DF" w:rsidP="009950DF">
      <w:pPr>
        <w:pStyle w:val="NoSpacing"/>
        <w:rPr>
          <w:rFonts w:cs="Times New Roman"/>
          <w:szCs w:val="24"/>
        </w:rPr>
      </w:pPr>
    </w:p>
    <w:p w14:paraId="7DEE5BC5" w14:textId="77777777" w:rsidR="009950DF" w:rsidRDefault="009950DF" w:rsidP="009950DF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March 2023</w:t>
      </w:r>
    </w:p>
    <w:p w14:paraId="1E996D6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50EC" w14:textId="77777777" w:rsidR="009950DF" w:rsidRDefault="009950DF" w:rsidP="009139A6">
      <w:r>
        <w:separator/>
      </w:r>
    </w:p>
  </w:endnote>
  <w:endnote w:type="continuationSeparator" w:id="0">
    <w:p w14:paraId="6ABA9AA6" w14:textId="77777777" w:rsidR="009950DF" w:rsidRDefault="009950D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5BE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7ED4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3BC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DF5C" w14:textId="77777777" w:rsidR="009950DF" w:rsidRDefault="009950DF" w:rsidP="009139A6">
      <w:r>
        <w:separator/>
      </w:r>
    </w:p>
  </w:footnote>
  <w:footnote w:type="continuationSeparator" w:id="0">
    <w:p w14:paraId="5DA62F5A" w14:textId="77777777" w:rsidR="009950DF" w:rsidRDefault="009950D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43E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E19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58B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DF"/>
    <w:rsid w:val="000666E0"/>
    <w:rsid w:val="002510B7"/>
    <w:rsid w:val="005C130B"/>
    <w:rsid w:val="00826F5C"/>
    <w:rsid w:val="009139A6"/>
    <w:rsid w:val="009448BB"/>
    <w:rsid w:val="00947624"/>
    <w:rsid w:val="009950DF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4998"/>
  <w15:chartTrackingRefBased/>
  <w15:docId w15:val="{0D1B16C7-8D0F-49A0-B32C-59D52EF6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2023-03-27T18:29:00Z</dcterms:created>
  <dcterms:modified xsi:type="dcterms:W3CDTF">2023-03-27T18:30:00Z</dcterms:modified>
</cp:coreProperties>
</file>