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B62F" w14:textId="65A9AB07" w:rsidR="000F56D9" w:rsidRDefault="000F56D9" w:rsidP="000F56D9">
      <w:pPr>
        <w:pStyle w:val="NoSpacing"/>
      </w:pPr>
      <w:r>
        <w:rPr>
          <w:u w:val="single"/>
          <w:shd w:val="clear" w:color="auto" w:fill="FFFFFF"/>
        </w:rPr>
        <w:t>John ROBYNS</w:t>
      </w:r>
      <w:r>
        <w:rPr>
          <w:shd w:val="clear" w:color="auto" w:fill="FFFFFF"/>
        </w:rPr>
        <w:t xml:space="preserve">       </w:t>
      </w:r>
      <w:r>
        <w:t>(fl.14</w:t>
      </w:r>
      <w:r w:rsidR="00EC367A">
        <w:t>30-</w:t>
      </w:r>
      <w:r>
        <w:t>39)</w:t>
      </w:r>
    </w:p>
    <w:p w14:paraId="076E1619" w14:textId="77777777" w:rsidR="000F56D9" w:rsidRDefault="000F56D9" w:rsidP="000F56D9">
      <w:pPr>
        <w:pStyle w:val="NoSpacing"/>
      </w:pPr>
      <w:r>
        <w:t>Vicar of St.Catherine’s Church, Ludham, Norfolk.</w:t>
      </w:r>
    </w:p>
    <w:p w14:paraId="25527B93" w14:textId="77777777" w:rsidR="000F56D9" w:rsidRDefault="000F56D9" w:rsidP="000F56D9">
      <w:pPr>
        <w:pStyle w:val="NoSpacing"/>
      </w:pPr>
    </w:p>
    <w:p w14:paraId="685B7C9C" w14:textId="76027F8C" w:rsidR="000F56D9" w:rsidRDefault="000F56D9" w:rsidP="000F56D9">
      <w:pPr>
        <w:pStyle w:val="NoSpacing"/>
      </w:pPr>
    </w:p>
    <w:p w14:paraId="433C93BB" w14:textId="77777777" w:rsidR="00EC367A" w:rsidRDefault="00EC367A" w:rsidP="00EC367A">
      <w:pPr>
        <w:pStyle w:val="NoSpacing"/>
      </w:pPr>
      <w:r>
        <w:tab/>
        <w:t>1430</w:t>
      </w:r>
      <w:r>
        <w:tab/>
        <w:t>He became Vicar about this time.</w:t>
      </w:r>
    </w:p>
    <w:p w14:paraId="58E423C1" w14:textId="05FC4700" w:rsidR="00EC367A" w:rsidRDefault="00EC367A" w:rsidP="00EC367A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http://www.british-history.ac.uk/report.aspx?compid=78555</w:t>
        </w:r>
      </w:hyperlink>
      <w:r>
        <w:t>)</w:t>
      </w:r>
    </w:p>
    <w:p w14:paraId="18C84E15" w14:textId="77777777" w:rsidR="000F56D9" w:rsidRDefault="000F56D9" w:rsidP="000F56D9">
      <w:pPr>
        <w:pStyle w:val="NoSpacing"/>
      </w:pPr>
      <w:r>
        <w:t xml:space="preserve">       </w:t>
      </w:r>
      <w:r>
        <w:tab/>
        <w:t>1439</w:t>
      </w:r>
      <w:r>
        <w:tab/>
        <w:t>He left office by or in this year,</w:t>
      </w:r>
    </w:p>
    <w:p w14:paraId="57683433" w14:textId="77777777" w:rsidR="000F56D9" w:rsidRDefault="000F56D9" w:rsidP="000F56D9">
      <w:pPr>
        <w:pStyle w:val="NoSpacing"/>
      </w:pPr>
      <w:r>
        <w:tab/>
      </w:r>
      <w:r>
        <w:tab/>
        <w:t>(“An Essay Towards a Topographical History of the County of Norfolk”</w:t>
      </w:r>
    </w:p>
    <w:p w14:paraId="53A767AF" w14:textId="77777777" w:rsidR="000F56D9" w:rsidRDefault="000F56D9" w:rsidP="000F56D9">
      <w:pPr>
        <w:pStyle w:val="NoSpacing"/>
        <w:rPr>
          <w:shd w:val="clear" w:color="auto" w:fill="FFFFFF"/>
        </w:rPr>
      </w:pPr>
      <w:r>
        <w:tab/>
      </w:r>
      <w:r>
        <w:tab/>
        <w:t>vol.9 pp.330-3 Francis Blomefield)</w:t>
      </w:r>
    </w:p>
    <w:p w14:paraId="584198A3" w14:textId="77777777" w:rsidR="000F56D9" w:rsidRDefault="000F56D9" w:rsidP="000F56D9">
      <w:pPr>
        <w:pStyle w:val="NoSpacing"/>
        <w:rPr>
          <w:shd w:val="clear" w:color="auto" w:fill="FFFFFF"/>
        </w:rPr>
      </w:pPr>
    </w:p>
    <w:p w14:paraId="67898CEA" w14:textId="77777777" w:rsidR="000F56D9" w:rsidRDefault="000F56D9" w:rsidP="000F56D9">
      <w:pPr>
        <w:pStyle w:val="NoSpacing"/>
        <w:rPr>
          <w:shd w:val="clear" w:color="auto" w:fill="FFFFFF"/>
        </w:rPr>
      </w:pPr>
    </w:p>
    <w:p w14:paraId="22EFD5D6" w14:textId="3913120C" w:rsidR="000F56D9" w:rsidRDefault="000F56D9" w:rsidP="000F56D9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20 July 2015</w:t>
      </w:r>
    </w:p>
    <w:p w14:paraId="2BA81C6B" w14:textId="12A0502F" w:rsidR="00EC367A" w:rsidRDefault="00EC367A" w:rsidP="000F56D9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11 March 2023</w:t>
      </w:r>
    </w:p>
    <w:p w14:paraId="65EB2AA3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C246" w14:textId="77777777" w:rsidR="000F56D9" w:rsidRDefault="000F56D9" w:rsidP="00920DE3">
      <w:pPr>
        <w:spacing w:after="0" w:line="240" w:lineRule="auto"/>
      </w:pPr>
      <w:r>
        <w:separator/>
      </w:r>
    </w:p>
  </w:endnote>
  <w:endnote w:type="continuationSeparator" w:id="0">
    <w:p w14:paraId="19352C8F" w14:textId="77777777" w:rsidR="000F56D9" w:rsidRDefault="000F56D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DB84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DE0B" w14:textId="77777777" w:rsidR="00C009D8" w:rsidRPr="00C009D8" w:rsidRDefault="00C009D8">
    <w:pPr>
      <w:pStyle w:val="Footer"/>
    </w:pPr>
    <w:r>
      <w:t>Copyright I.S.Rogers 9 August 2013</w:t>
    </w:r>
  </w:p>
  <w:p w14:paraId="15303460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61F1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9C64" w14:textId="77777777" w:rsidR="000F56D9" w:rsidRDefault="000F56D9" w:rsidP="00920DE3">
      <w:pPr>
        <w:spacing w:after="0" w:line="240" w:lineRule="auto"/>
      </w:pPr>
      <w:r>
        <w:separator/>
      </w:r>
    </w:p>
  </w:footnote>
  <w:footnote w:type="continuationSeparator" w:id="0">
    <w:p w14:paraId="6C5F36A8" w14:textId="77777777" w:rsidR="000F56D9" w:rsidRDefault="000F56D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5836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3C72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7EAF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D9"/>
    <w:rsid w:val="000F56D9"/>
    <w:rsid w:val="00120749"/>
    <w:rsid w:val="00624CAE"/>
    <w:rsid w:val="00920DE3"/>
    <w:rsid w:val="00C009D8"/>
    <w:rsid w:val="00CF53C8"/>
    <w:rsid w:val="00E47068"/>
    <w:rsid w:val="00E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5F11"/>
  <w15:docId w15:val="{2AED0BA4-0619-4EFE-900F-463A598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C367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7855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2015-07-24T18:28:00Z</dcterms:created>
  <dcterms:modified xsi:type="dcterms:W3CDTF">2023-03-11T22:20:00Z</dcterms:modified>
</cp:coreProperties>
</file>