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37" w:rsidRDefault="00850437" w:rsidP="00850437">
      <w:pPr>
        <w:ind w:left="1440" w:hanging="1440"/>
      </w:pPr>
      <w:r>
        <w:rPr>
          <w:u w:val="single"/>
        </w:rPr>
        <w:t>Richard ROBYNS</w:t>
      </w:r>
      <w:r>
        <w:t xml:space="preserve">       (fl.1448)</w:t>
      </w:r>
    </w:p>
    <w:p w:rsidR="00850437" w:rsidRDefault="00850437" w:rsidP="00850437">
      <w:pPr>
        <w:ind w:left="1440" w:hanging="1440"/>
      </w:pPr>
      <w:r>
        <w:t>of Leominster, Herefordshire. Yeoman.</w:t>
      </w:r>
    </w:p>
    <w:p w:rsidR="00850437" w:rsidRDefault="00850437" w:rsidP="00850437">
      <w:pPr>
        <w:ind w:left="1440" w:hanging="1440"/>
      </w:pPr>
    </w:p>
    <w:p w:rsidR="00850437" w:rsidRDefault="00850437" w:rsidP="00850437">
      <w:pPr>
        <w:ind w:left="1440" w:hanging="1440"/>
      </w:pPr>
    </w:p>
    <w:p w:rsidR="00850437" w:rsidRDefault="00850437" w:rsidP="00850437">
      <w:pPr>
        <w:ind w:left="1440" w:hanging="1440"/>
      </w:pPr>
      <w:r>
        <w:t xml:space="preserve">  5 May1448</w:t>
      </w:r>
      <w:r>
        <w:tab/>
        <w:t>He and Thomas Monmouth of Leominster(q.v.) were involved in a bond of</w:t>
      </w:r>
    </w:p>
    <w:p w:rsidR="00850437" w:rsidRDefault="00850437" w:rsidP="00850437">
      <w:pPr>
        <w:ind w:left="1440" w:hanging="1440"/>
      </w:pPr>
      <w:r>
        <w:tab/>
        <w:t>£40 to Sir Walter Devereux(q.v.).</w:t>
      </w:r>
    </w:p>
    <w:p w:rsidR="00850437" w:rsidRDefault="00850437" w:rsidP="00850437">
      <w:pPr>
        <w:ind w:left="1440" w:hanging="1440"/>
      </w:pPr>
      <w:r>
        <w:tab/>
        <w:t>(</w:t>
      </w:r>
      <w:hyperlink r:id="rId6" w:history="1">
        <w:r w:rsidRPr="00A641AF">
          <w:rPr>
            <w:rStyle w:val="Hyperlink"/>
          </w:rPr>
          <w:t>www.discovery.nationalarchives.gov.uk</w:t>
        </w:r>
      </w:hyperlink>
      <w:r>
        <w:t xml:space="preserve">  ref. DE/Box1/9)</w:t>
      </w:r>
    </w:p>
    <w:p w:rsidR="00850437" w:rsidRDefault="00850437" w:rsidP="00850437">
      <w:pPr>
        <w:ind w:left="1440" w:hanging="1440"/>
      </w:pPr>
    </w:p>
    <w:p w:rsidR="00850437" w:rsidRDefault="00850437" w:rsidP="00850437">
      <w:pPr>
        <w:ind w:left="1440" w:hanging="1440"/>
      </w:pPr>
    </w:p>
    <w:p w:rsidR="00850437" w:rsidRDefault="00850437" w:rsidP="00850437">
      <w:pPr>
        <w:ind w:left="1440" w:hanging="1440"/>
      </w:pPr>
      <w:r>
        <w:t>30 September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37" w:rsidRDefault="00850437" w:rsidP="00564E3C">
      <w:r>
        <w:separator/>
      </w:r>
    </w:p>
  </w:endnote>
  <w:endnote w:type="continuationSeparator" w:id="0">
    <w:p w:rsidR="00850437" w:rsidRDefault="00850437" w:rsidP="005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850437">
      <w:rPr>
        <w:rFonts w:ascii="Times New Roman" w:hAnsi="Times New Roman" w:cs="Times New Roman"/>
        <w:noProof/>
        <w:sz w:val="24"/>
        <w:szCs w:val="24"/>
      </w:rPr>
      <w:t>30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37" w:rsidRDefault="00850437" w:rsidP="00564E3C">
      <w:r>
        <w:separator/>
      </w:r>
    </w:p>
  </w:footnote>
  <w:footnote w:type="continuationSeparator" w:id="0">
    <w:p w:rsidR="00850437" w:rsidRDefault="00850437" w:rsidP="0056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37"/>
    <w:rsid w:val="00372DC6"/>
    <w:rsid w:val="00564E3C"/>
    <w:rsid w:val="0064591D"/>
    <w:rsid w:val="00850437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6F1CF-6BA7-44B9-BEE4-706D8639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3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rsid w:val="0085043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overy.nationalarchives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2015-10-30T22:40:00Z</dcterms:created>
  <dcterms:modified xsi:type="dcterms:W3CDTF">2015-10-30T22:41:00Z</dcterms:modified>
</cp:coreProperties>
</file>