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E5E" w:rsidRDefault="00920E5E" w:rsidP="00920E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Roger ROBYNS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920E5E" w:rsidRDefault="00920E5E" w:rsidP="00920E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Derby. Smith.</w:t>
      </w:r>
    </w:p>
    <w:p w:rsidR="00920E5E" w:rsidRDefault="00920E5E" w:rsidP="00920E5E">
      <w:pPr>
        <w:rPr>
          <w:rFonts w:ascii="Times New Roman" w:hAnsi="Times New Roman" w:cs="Times New Roman"/>
        </w:rPr>
      </w:pPr>
    </w:p>
    <w:p w:rsidR="00920E5E" w:rsidRDefault="00920E5E" w:rsidP="00920E5E">
      <w:pPr>
        <w:rPr>
          <w:rFonts w:ascii="Times New Roman" w:hAnsi="Times New Roman" w:cs="Times New Roman"/>
        </w:rPr>
      </w:pPr>
    </w:p>
    <w:p w:rsidR="00920E5E" w:rsidRDefault="00920E5E" w:rsidP="00920E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John Eustace(q.v.) brought a plaint of trespass and assault against him.</w:t>
      </w:r>
    </w:p>
    <w:p w:rsidR="00920E5E" w:rsidRDefault="00920E5E" w:rsidP="00920E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EC46FC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920E5E" w:rsidRDefault="00920E5E" w:rsidP="00920E5E">
      <w:pPr>
        <w:rPr>
          <w:rFonts w:ascii="Times New Roman" w:hAnsi="Times New Roman" w:cs="Times New Roman"/>
        </w:rPr>
      </w:pPr>
    </w:p>
    <w:p w:rsidR="00920E5E" w:rsidRDefault="00920E5E" w:rsidP="00920E5E">
      <w:pPr>
        <w:rPr>
          <w:rFonts w:ascii="Times New Roman" w:hAnsi="Times New Roman" w:cs="Times New Roman"/>
        </w:rPr>
      </w:pPr>
    </w:p>
    <w:p w:rsidR="00920E5E" w:rsidRDefault="00920E5E" w:rsidP="00920E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October 2017</w:t>
      </w:r>
    </w:p>
    <w:p w:rsidR="006B2F86" w:rsidRPr="00E71FC3" w:rsidRDefault="00920E5E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E5E" w:rsidRDefault="00920E5E" w:rsidP="00E71FC3">
      <w:r>
        <w:separator/>
      </w:r>
    </w:p>
  </w:endnote>
  <w:endnote w:type="continuationSeparator" w:id="0">
    <w:p w:rsidR="00920E5E" w:rsidRDefault="00920E5E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E5E" w:rsidRDefault="00920E5E" w:rsidP="00E71FC3">
      <w:r>
        <w:separator/>
      </w:r>
    </w:p>
  </w:footnote>
  <w:footnote w:type="continuationSeparator" w:id="0">
    <w:p w:rsidR="00920E5E" w:rsidRDefault="00920E5E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5E"/>
    <w:rsid w:val="001A7C09"/>
    <w:rsid w:val="00577BD5"/>
    <w:rsid w:val="00656CBA"/>
    <w:rsid w:val="006A1F77"/>
    <w:rsid w:val="00733BE7"/>
    <w:rsid w:val="00920E5E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263D0-2F12-4A54-9C4E-262F2FDF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0E5E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920E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2017-10-10T18:59:00Z</dcterms:created>
  <dcterms:modified xsi:type="dcterms:W3CDTF">2017-10-10T19:01:00Z</dcterms:modified>
</cp:coreProperties>
</file>