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0979" w14:textId="77777777" w:rsidR="00BA20B7" w:rsidRDefault="00BA20B7" w:rsidP="00BA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Thomas ROBYNS (alias </w:t>
      </w:r>
      <w:proofErr w:type="gramStart"/>
      <w:r>
        <w:rPr>
          <w:rFonts w:ascii="Times New Roman" w:hAnsi="Times New Roman" w:cs="Times New Roman"/>
          <w:u w:val="single"/>
        </w:rPr>
        <w:t>ROBERDYS)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(fl.1484)</w:t>
      </w:r>
    </w:p>
    <w:p w14:paraId="574D3CE6" w14:textId="77777777" w:rsidR="00BA20B7" w:rsidRDefault="00BA20B7" w:rsidP="00BA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Thetford, Norfolk. Fishmonger.</w:t>
      </w:r>
    </w:p>
    <w:p w14:paraId="49262A82" w14:textId="77777777" w:rsidR="00BA20B7" w:rsidRDefault="00BA20B7" w:rsidP="00BA20B7">
      <w:pPr>
        <w:rPr>
          <w:rFonts w:ascii="Times New Roman" w:hAnsi="Times New Roman" w:cs="Times New Roman"/>
        </w:rPr>
      </w:pPr>
    </w:p>
    <w:p w14:paraId="583986BB" w14:textId="77777777" w:rsidR="00BA20B7" w:rsidRDefault="00BA20B7" w:rsidP="00BA20B7">
      <w:pPr>
        <w:rPr>
          <w:rFonts w:ascii="Times New Roman" w:hAnsi="Times New Roman" w:cs="Times New Roman"/>
        </w:rPr>
      </w:pPr>
    </w:p>
    <w:p w14:paraId="31F2950B" w14:textId="77777777" w:rsidR="00BA20B7" w:rsidRDefault="00BA20B7" w:rsidP="00BA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>Edmund Smyth of Thetford(q.v.) brought a plaint of debt against him.</w:t>
      </w:r>
    </w:p>
    <w:p w14:paraId="424C8A0F" w14:textId="77777777" w:rsidR="00BA20B7" w:rsidRDefault="00BA20B7" w:rsidP="00BA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0D592ABC" w14:textId="77777777" w:rsidR="00BA20B7" w:rsidRDefault="00BA20B7" w:rsidP="00BA20B7">
      <w:pPr>
        <w:rPr>
          <w:rFonts w:ascii="Times New Roman" w:hAnsi="Times New Roman" w:cs="Times New Roman"/>
        </w:rPr>
      </w:pPr>
    </w:p>
    <w:p w14:paraId="30C91423" w14:textId="77777777" w:rsidR="00BA20B7" w:rsidRDefault="00BA20B7" w:rsidP="00BA20B7">
      <w:pPr>
        <w:rPr>
          <w:rFonts w:ascii="Times New Roman" w:hAnsi="Times New Roman" w:cs="Times New Roman"/>
        </w:rPr>
      </w:pPr>
    </w:p>
    <w:p w14:paraId="2D165224" w14:textId="77777777" w:rsidR="00BA20B7" w:rsidRDefault="00BA20B7" w:rsidP="00BA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January 2019</w:t>
      </w:r>
    </w:p>
    <w:p w14:paraId="40D6E34F" w14:textId="77777777" w:rsidR="006B2F86" w:rsidRPr="00E71FC3" w:rsidRDefault="00BA20B7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9FF09" w14:textId="77777777" w:rsidR="00BA20B7" w:rsidRDefault="00BA20B7" w:rsidP="00E71FC3">
      <w:r>
        <w:separator/>
      </w:r>
    </w:p>
  </w:endnote>
  <w:endnote w:type="continuationSeparator" w:id="0">
    <w:p w14:paraId="557688C5" w14:textId="77777777" w:rsidR="00BA20B7" w:rsidRDefault="00BA20B7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FD1D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B152F" w14:textId="77777777" w:rsidR="00BA20B7" w:rsidRDefault="00BA20B7" w:rsidP="00E71FC3">
      <w:r>
        <w:separator/>
      </w:r>
    </w:p>
  </w:footnote>
  <w:footnote w:type="continuationSeparator" w:id="0">
    <w:p w14:paraId="74AA2303" w14:textId="77777777" w:rsidR="00BA20B7" w:rsidRDefault="00BA20B7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B7"/>
    <w:rsid w:val="001A7C09"/>
    <w:rsid w:val="00577BD5"/>
    <w:rsid w:val="00656CBA"/>
    <w:rsid w:val="006A1F77"/>
    <w:rsid w:val="00733BE7"/>
    <w:rsid w:val="00AB52E8"/>
    <w:rsid w:val="00B16D3F"/>
    <w:rsid w:val="00BA20B7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0FD9"/>
  <w15:chartTrackingRefBased/>
  <w15:docId w15:val="{7A7EA9D9-D0EE-46E4-88CC-71BD450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0B7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2019-01-14T20:07:00Z</dcterms:created>
  <dcterms:modified xsi:type="dcterms:W3CDTF">2019-01-14T20:07:00Z</dcterms:modified>
</cp:coreProperties>
</file>