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BF87" w14:textId="77777777" w:rsidR="003744B2" w:rsidRDefault="003744B2" w:rsidP="003744B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ROBYNS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1B0A8047" w14:textId="77777777" w:rsidR="003744B2" w:rsidRDefault="003744B2" w:rsidP="003744B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Winslow, Buckinghamshire. Butcher.</w:t>
      </w:r>
    </w:p>
    <w:p w14:paraId="7CE7DC49" w14:textId="77777777" w:rsidR="003744B2" w:rsidRDefault="003744B2" w:rsidP="003744B2">
      <w:pPr>
        <w:pStyle w:val="NoSpacing"/>
        <w:rPr>
          <w:rFonts w:cs="Times New Roman"/>
          <w:szCs w:val="24"/>
        </w:rPr>
      </w:pPr>
    </w:p>
    <w:p w14:paraId="65FADB12" w14:textId="77777777" w:rsidR="003744B2" w:rsidRDefault="003744B2" w:rsidP="003744B2">
      <w:pPr>
        <w:pStyle w:val="NoSpacing"/>
        <w:rPr>
          <w:rFonts w:cs="Times New Roman"/>
          <w:szCs w:val="24"/>
        </w:rPr>
      </w:pPr>
    </w:p>
    <w:p w14:paraId="63B339CC" w14:textId="77777777" w:rsidR="003744B2" w:rsidRDefault="003744B2" w:rsidP="003744B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 xml:space="preserve">Roger </w:t>
      </w:r>
      <w:proofErr w:type="spellStart"/>
      <w:r>
        <w:rPr>
          <w:rFonts w:cs="Times New Roman"/>
          <w:szCs w:val="24"/>
        </w:rPr>
        <w:t>Proctour</w:t>
      </w:r>
      <w:proofErr w:type="spellEnd"/>
      <w:r>
        <w:rPr>
          <w:rFonts w:cs="Times New Roman"/>
          <w:szCs w:val="24"/>
        </w:rPr>
        <w:t>(q.v.) brought a plaint of debt against him.</w:t>
      </w:r>
    </w:p>
    <w:p w14:paraId="6DBD3567" w14:textId="77777777" w:rsidR="003744B2" w:rsidRDefault="003744B2" w:rsidP="003744B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</w:t>
      </w:r>
      <w:hyperlink r:id="rId6" w:history="1">
        <w:r w:rsidRPr="0088223F">
          <w:rPr>
            <w:rStyle w:val="Hyperlink"/>
            <w:rFonts w:cs="Times New Roman"/>
            <w:szCs w:val="24"/>
          </w:rPr>
          <w:t xml:space="preserve">http://aalt.law.uh.edu/Indices/CP40Indices/CP40no883Pl.htm  </w:t>
        </w:r>
      </w:hyperlink>
      <w:r>
        <w:rPr>
          <w:rFonts w:cs="Times New Roman"/>
          <w:szCs w:val="24"/>
        </w:rPr>
        <w:t>)</w:t>
      </w:r>
    </w:p>
    <w:p w14:paraId="0EB698A6" w14:textId="77777777" w:rsidR="003744B2" w:rsidRDefault="003744B2" w:rsidP="003744B2">
      <w:pPr>
        <w:pStyle w:val="NoSpacing"/>
        <w:rPr>
          <w:rFonts w:cs="Times New Roman"/>
          <w:szCs w:val="24"/>
        </w:rPr>
      </w:pPr>
    </w:p>
    <w:p w14:paraId="0E0ABEE5" w14:textId="77777777" w:rsidR="003744B2" w:rsidRDefault="003744B2" w:rsidP="003744B2">
      <w:pPr>
        <w:pStyle w:val="NoSpacing"/>
        <w:rPr>
          <w:rFonts w:cs="Times New Roman"/>
          <w:szCs w:val="24"/>
        </w:rPr>
      </w:pPr>
    </w:p>
    <w:p w14:paraId="4D4A1F92" w14:textId="77777777" w:rsidR="003744B2" w:rsidRDefault="003744B2" w:rsidP="003744B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18 March 2023</w:t>
      </w:r>
    </w:p>
    <w:p w14:paraId="7941404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C1C7" w14:textId="77777777" w:rsidR="003744B2" w:rsidRDefault="003744B2" w:rsidP="009139A6">
      <w:r>
        <w:separator/>
      </w:r>
    </w:p>
  </w:endnote>
  <w:endnote w:type="continuationSeparator" w:id="0">
    <w:p w14:paraId="3A69DE5B" w14:textId="77777777" w:rsidR="003744B2" w:rsidRDefault="003744B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F1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644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1E1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0C15" w14:textId="77777777" w:rsidR="003744B2" w:rsidRDefault="003744B2" w:rsidP="009139A6">
      <w:r>
        <w:separator/>
      </w:r>
    </w:p>
  </w:footnote>
  <w:footnote w:type="continuationSeparator" w:id="0">
    <w:p w14:paraId="732BDE55" w14:textId="77777777" w:rsidR="003744B2" w:rsidRDefault="003744B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F0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79B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892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B2"/>
    <w:rsid w:val="000666E0"/>
    <w:rsid w:val="002510B7"/>
    <w:rsid w:val="003744B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A21A"/>
  <w15:chartTrackingRefBased/>
  <w15:docId w15:val="{7B27312D-E128-4B40-9394-0BD431BE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374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2023-05-13T19:02:00Z</dcterms:created>
  <dcterms:modified xsi:type="dcterms:W3CDTF">2023-05-13T19:03:00Z</dcterms:modified>
</cp:coreProperties>
</file>