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60B" w:rsidRPr="00352AEC" w:rsidRDefault="00EB360B" w:rsidP="00EB360B">
      <w:pPr>
        <w:pStyle w:val="NoSpacing"/>
      </w:pPr>
      <w:r w:rsidRPr="00352AEC">
        <w:rPr>
          <w:u w:val="single"/>
        </w:rPr>
        <w:t>sir William ROBYNS</w:t>
      </w:r>
      <w:r w:rsidRPr="00352AEC">
        <w:t xml:space="preserve">  </w:t>
      </w:r>
      <w:proofErr w:type="gramStart"/>
      <w:r w:rsidRPr="00352AEC">
        <w:t xml:space="preserve">   (</w:t>
      </w:r>
      <w:proofErr w:type="gramEnd"/>
      <w:r w:rsidRPr="00352AEC">
        <w:t>d.1479)</w:t>
      </w:r>
    </w:p>
    <w:p w:rsidR="00EB360B" w:rsidRPr="00352AEC" w:rsidRDefault="00EB360B" w:rsidP="00EB360B">
      <w:pPr>
        <w:pStyle w:val="NoSpacing"/>
      </w:pPr>
      <w:r w:rsidRPr="00352AEC">
        <w:t xml:space="preserve">Rector of the church of Saints Peter and Paul, </w:t>
      </w:r>
      <w:proofErr w:type="spellStart"/>
      <w:r w:rsidRPr="00352AEC">
        <w:t>Wramplingham</w:t>
      </w:r>
      <w:proofErr w:type="spellEnd"/>
      <w:r w:rsidRPr="00352AEC">
        <w:t>, Norfolk.</w:t>
      </w:r>
    </w:p>
    <w:p w:rsidR="00EB360B" w:rsidRPr="00352AEC" w:rsidRDefault="00EB360B" w:rsidP="00EB360B">
      <w:pPr>
        <w:pStyle w:val="NoSpacing"/>
      </w:pPr>
    </w:p>
    <w:p w:rsidR="00EB360B" w:rsidRPr="00352AEC" w:rsidRDefault="00EB360B" w:rsidP="00EB360B">
      <w:pPr>
        <w:pStyle w:val="NoSpacing"/>
      </w:pPr>
    </w:p>
    <w:p w:rsidR="00EB360B" w:rsidRPr="00352AEC" w:rsidRDefault="00EB360B" w:rsidP="00EB360B">
      <w:pPr>
        <w:pStyle w:val="NoSpacing"/>
      </w:pPr>
      <w:r w:rsidRPr="00352AEC">
        <w:t xml:space="preserve">       1418-48</w:t>
      </w:r>
      <w:r w:rsidRPr="00352AEC">
        <w:tab/>
        <w:t>He was Rector.</w:t>
      </w:r>
    </w:p>
    <w:p w:rsidR="00EB360B" w:rsidRPr="00352AEC" w:rsidRDefault="00EB360B" w:rsidP="00EB360B">
      <w:pPr>
        <w:pStyle w:val="NoSpacing"/>
        <w:ind w:left="1440"/>
      </w:pPr>
      <w:r w:rsidRPr="00352AEC">
        <w:t>(“An Essay Towards a Topographical History of the County of Norfolk” vol.2 pp.487-</w:t>
      </w:r>
      <w:proofErr w:type="gramStart"/>
      <w:r w:rsidRPr="00352AEC">
        <w:t>90  Francis</w:t>
      </w:r>
      <w:proofErr w:type="gramEnd"/>
      <w:r w:rsidRPr="00352AEC">
        <w:t xml:space="preserve"> </w:t>
      </w:r>
      <w:proofErr w:type="spellStart"/>
      <w:r w:rsidRPr="00352AEC">
        <w:t>Blomefield</w:t>
      </w:r>
      <w:proofErr w:type="spellEnd"/>
      <w:r w:rsidRPr="00352AEC">
        <w:t>)</w:t>
      </w:r>
    </w:p>
    <w:p w:rsidR="00EB360B" w:rsidRPr="00352AEC" w:rsidRDefault="00EB360B" w:rsidP="00EB360B">
      <w:pPr>
        <w:pStyle w:val="NoSpacing"/>
      </w:pPr>
    </w:p>
    <w:p w:rsidR="00EB360B" w:rsidRPr="00352AEC" w:rsidRDefault="00EB360B" w:rsidP="00EB360B">
      <w:pPr>
        <w:pStyle w:val="NoSpacing"/>
      </w:pPr>
    </w:p>
    <w:p w:rsidR="00EB360B" w:rsidRPr="00352AEC" w:rsidRDefault="00EB360B" w:rsidP="00EB360B">
      <w:pPr>
        <w:pStyle w:val="NoSpacing"/>
      </w:pPr>
      <w:r w:rsidRPr="00352AEC">
        <w:t>4 December 2015</w:t>
      </w:r>
    </w:p>
    <w:p w:rsidR="006B2F86" w:rsidRPr="00E71FC3" w:rsidRDefault="00EB360B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60B" w:rsidRDefault="00EB360B" w:rsidP="00E71FC3">
      <w:pPr>
        <w:spacing w:after="0" w:line="240" w:lineRule="auto"/>
      </w:pPr>
      <w:r>
        <w:separator/>
      </w:r>
    </w:p>
  </w:endnote>
  <w:endnote w:type="continuationSeparator" w:id="0">
    <w:p w:rsidR="00EB360B" w:rsidRDefault="00EB360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60B" w:rsidRDefault="00EB360B" w:rsidP="00E71FC3">
      <w:pPr>
        <w:spacing w:after="0" w:line="240" w:lineRule="auto"/>
      </w:pPr>
      <w:r>
        <w:separator/>
      </w:r>
    </w:p>
  </w:footnote>
  <w:footnote w:type="continuationSeparator" w:id="0">
    <w:p w:rsidR="00EB360B" w:rsidRDefault="00EB360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0B"/>
    <w:rsid w:val="001A7C09"/>
    <w:rsid w:val="00733BE7"/>
    <w:rsid w:val="00AB52E8"/>
    <w:rsid w:val="00B16D3F"/>
    <w:rsid w:val="00E71FC3"/>
    <w:rsid w:val="00EB360B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138FA-CE7B-4045-A3AB-5009189B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2016-11-05T19:13:00Z</dcterms:created>
  <dcterms:modified xsi:type="dcterms:W3CDTF">2016-11-05T19:14:00Z</dcterms:modified>
</cp:coreProperties>
</file>