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0C9A" w14:textId="77777777" w:rsidR="005331F4" w:rsidRDefault="005331F4" w:rsidP="005331F4">
      <w:pPr>
        <w:pStyle w:val="NoSpacing"/>
      </w:pPr>
      <w:r>
        <w:rPr>
          <w:u w:val="single"/>
        </w:rPr>
        <w:t>John ROBYS</w:t>
      </w:r>
      <w:r>
        <w:t xml:space="preserve">   </w:t>
      </w:r>
      <w:proofErr w:type="gramStart"/>
      <w:r>
        <w:t xml:space="preserve">   (</w:t>
      </w:r>
      <w:proofErr w:type="gramEnd"/>
      <w:r>
        <w:t>fl.1505)</w:t>
      </w:r>
    </w:p>
    <w:p w14:paraId="74AD230B" w14:textId="77777777" w:rsidR="005331F4" w:rsidRDefault="005331F4" w:rsidP="005331F4">
      <w:pPr>
        <w:pStyle w:val="NoSpacing"/>
      </w:pPr>
      <w:r>
        <w:t xml:space="preserve">of </w:t>
      </w:r>
      <w:proofErr w:type="spellStart"/>
      <w:proofErr w:type="gramStart"/>
      <w:r>
        <w:t>St.Clements</w:t>
      </w:r>
      <w:proofErr w:type="spellEnd"/>
      <w:proofErr w:type="gramEnd"/>
      <w:r>
        <w:t>’, Rochester, Kent.</w:t>
      </w:r>
    </w:p>
    <w:p w14:paraId="3126588E" w14:textId="77777777" w:rsidR="005331F4" w:rsidRDefault="005331F4" w:rsidP="005331F4">
      <w:pPr>
        <w:pStyle w:val="NoSpacing"/>
      </w:pPr>
    </w:p>
    <w:p w14:paraId="2720074B" w14:textId="77777777" w:rsidR="005331F4" w:rsidRDefault="005331F4" w:rsidP="005331F4">
      <w:pPr>
        <w:pStyle w:val="NoSpacing"/>
      </w:pPr>
    </w:p>
    <w:p w14:paraId="12C49B92" w14:textId="77777777" w:rsidR="005331F4" w:rsidRDefault="005331F4" w:rsidP="005331F4">
      <w:pPr>
        <w:pStyle w:val="NoSpacing"/>
      </w:pPr>
      <w:r>
        <w:tab/>
        <w:t>1505</w:t>
      </w:r>
      <w:r>
        <w:tab/>
        <w:t>He made his Will.</w:t>
      </w:r>
    </w:p>
    <w:p w14:paraId="1B90E2EB" w14:textId="77777777" w:rsidR="005331F4" w:rsidRDefault="005331F4" w:rsidP="005331F4">
      <w:pPr>
        <w:pStyle w:val="NoSpacing"/>
      </w:pPr>
      <w:r>
        <w:tab/>
      </w:r>
      <w:r>
        <w:tab/>
        <w:t>(“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Cantiana</w:t>
      </w:r>
      <w:proofErr w:type="spellEnd"/>
      <w:r>
        <w:t>: West Kent” by Leland L. Duncan. p.64)</w:t>
      </w:r>
    </w:p>
    <w:p w14:paraId="205E11A9" w14:textId="77777777" w:rsidR="005331F4" w:rsidRDefault="005331F4" w:rsidP="005331F4">
      <w:pPr>
        <w:pStyle w:val="NoSpacing"/>
      </w:pPr>
    </w:p>
    <w:p w14:paraId="53D85463" w14:textId="77777777" w:rsidR="005331F4" w:rsidRDefault="005331F4" w:rsidP="005331F4">
      <w:pPr>
        <w:pStyle w:val="NoSpacing"/>
      </w:pPr>
    </w:p>
    <w:p w14:paraId="2D2A4B8F" w14:textId="77777777" w:rsidR="005331F4" w:rsidRDefault="005331F4" w:rsidP="005331F4">
      <w:pPr>
        <w:pStyle w:val="NoSpacing"/>
      </w:pPr>
      <w:r>
        <w:t>30 March 2019</w:t>
      </w:r>
    </w:p>
    <w:p w14:paraId="15994506" w14:textId="77777777" w:rsidR="006B2F86" w:rsidRPr="00E71FC3" w:rsidRDefault="005331F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74E0D" w14:textId="77777777" w:rsidR="005331F4" w:rsidRDefault="005331F4" w:rsidP="00E71FC3">
      <w:pPr>
        <w:spacing w:after="0" w:line="240" w:lineRule="auto"/>
      </w:pPr>
      <w:r>
        <w:separator/>
      </w:r>
    </w:p>
  </w:endnote>
  <w:endnote w:type="continuationSeparator" w:id="0">
    <w:p w14:paraId="408D2DB6" w14:textId="77777777" w:rsidR="005331F4" w:rsidRDefault="005331F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FE6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A842" w14:textId="77777777" w:rsidR="005331F4" w:rsidRDefault="005331F4" w:rsidP="00E71FC3">
      <w:pPr>
        <w:spacing w:after="0" w:line="240" w:lineRule="auto"/>
      </w:pPr>
      <w:r>
        <w:separator/>
      </w:r>
    </w:p>
  </w:footnote>
  <w:footnote w:type="continuationSeparator" w:id="0">
    <w:p w14:paraId="4A645647" w14:textId="77777777" w:rsidR="005331F4" w:rsidRDefault="005331F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F4"/>
    <w:rsid w:val="001A7C09"/>
    <w:rsid w:val="005331F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9BA4"/>
  <w15:chartTrackingRefBased/>
  <w15:docId w15:val="{CD2E3AD9-9377-45EA-86DD-EFB0855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2019-04-02T18:39:00Z</dcterms:created>
  <dcterms:modified xsi:type="dcterms:W3CDTF">2019-04-02T18:39:00Z</dcterms:modified>
</cp:coreProperties>
</file>