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1C9F" w14:textId="29D3815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Brother </w:t>
      </w:r>
      <w:r w:rsidR="00EF05A6">
        <w:rPr>
          <w:rFonts w:ascii="Times New Roman" w:hAnsi="Times New Roman" w:cs="Times New Roman"/>
          <w:sz w:val="24"/>
          <w:szCs w:val="24"/>
          <w:u w:val="single"/>
        </w:rPr>
        <w:t xml:space="preserve">John </w:t>
      </w:r>
      <w:r>
        <w:rPr>
          <w:rFonts w:ascii="Times New Roman" w:hAnsi="Times New Roman" w:cs="Times New Roman"/>
          <w:sz w:val="24"/>
          <w:szCs w:val="24"/>
          <w:u w:val="single"/>
        </w:rPr>
        <w:t>ROCE</w:t>
      </w:r>
      <w:r>
        <w:rPr>
          <w:rFonts w:ascii="Times New Roman" w:hAnsi="Times New Roman" w:cs="Times New Roman"/>
          <w:sz w:val="24"/>
          <w:szCs w:val="24"/>
        </w:rPr>
        <w:t xml:space="preserve">        (fl.1484)</w:t>
      </w:r>
    </w:p>
    <w:p w14:paraId="679CBFD3" w14:textId="3215BE59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Order of Preacher</w:t>
      </w:r>
      <w:r w:rsidR="00EF05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York,</w:t>
      </w:r>
    </w:p>
    <w:p w14:paraId="0377E71C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9CE67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005DC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Jun.1484</w:t>
      </w:r>
      <w:r>
        <w:rPr>
          <w:rFonts w:ascii="Times New Roman" w:hAnsi="Times New Roman" w:cs="Times New Roman"/>
          <w:sz w:val="24"/>
          <w:szCs w:val="24"/>
        </w:rPr>
        <w:tab/>
        <w:t>He was ordained subdeacon in the church of the Carmelites in York by</w:t>
      </w:r>
    </w:p>
    <w:p w14:paraId="5B0D847D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Egremont, Bishop of Dromore(q.v.).</w:t>
      </w:r>
    </w:p>
    <w:p w14:paraId="30A098C3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p.100)</w:t>
      </w:r>
    </w:p>
    <w:p w14:paraId="1C113327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42F7D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EC3D2" w14:textId="77777777" w:rsidR="004B44C4" w:rsidRDefault="004B44C4" w:rsidP="004B44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April 2021</w:t>
      </w:r>
    </w:p>
    <w:p w14:paraId="4363CBFC" w14:textId="0EAB4155" w:rsidR="00BA00AB" w:rsidRPr="004B44C4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4B4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3BC4" w14:textId="77777777" w:rsidR="00EF05A6" w:rsidRDefault="00EF05A6" w:rsidP="009139A6">
      <w:r>
        <w:separator/>
      </w:r>
    </w:p>
  </w:endnote>
  <w:endnote w:type="continuationSeparator" w:id="0">
    <w:p w14:paraId="1BD2D49F" w14:textId="77777777" w:rsidR="00EF05A6" w:rsidRDefault="00EF05A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EA33" w14:textId="77777777" w:rsidR="00EF05A6" w:rsidRDefault="00EF0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CB4F" w14:textId="77777777" w:rsidR="00EF05A6" w:rsidRPr="009139A6" w:rsidRDefault="00EF05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A580" w14:textId="77777777" w:rsidR="00EF05A6" w:rsidRDefault="00EF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6766" w14:textId="77777777" w:rsidR="00EF05A6" w:rsidRDefault="00EF05A6" w:rsidP="009139A6">
      <w:r>
        <w:separator/>
      </w:r>
    </w:p>
  </w:footnote>
  <w:footnote w:type="continuationSeparator" w:id="0">
    <w:p w14:paraId="559AFB88" w14:textId="77777777" w:rsidR="00EF05A6" w:rsidRDefault="00EF05A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5AF8" w14:textId="77777777" w:rsidR="00EF05A6" w:rsidRDefault="00EF0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5B59" w14:textId="77777777" w:rsidR="00EF05A6" w:rsidRDefault="00EF0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B7F5" w14:textId="77777777" w:rsidR="00EF05A6" w:rsidRDefault="00EF0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4"/>
    <w:rsid w:val="000666E0"/>
    <w:rsid w:val="002510B7"/>
    <w:rsid w:val="004B44C4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F05A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5C04"/>
  <w15:chartTrackingRefBased/>
  <w15:docId w15:val="{CBF6D1F0-2BC8-4873-BF64-4A8F4A90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2021-04-17T16:16:00Z</dcterms:created>
  <dcterms:modified xsi:type="dcterms:W3CDTF">2021-04-17T16:34:00Z</dcterms:modified>
</cp:coreProperties>
</file>