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2C" w:rsidRDefault="00CB6D2C" w:rsidP="00CB6D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ROCHE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CB6D2C" w:rsidRDefault="00CB6D2C" w:rsidP="00CB6D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D2C" w:rsidRDefault="00CB6D2C" w:rsidP="00CB6D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D2C" w:rsidRDefault="00CB6D2C" w:rsidP="00CB6D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Apr.1434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Acle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Norfolk,</w:t>
      </w:r>
    </w:p>
    <w:p w:rsidR="00CB6D2C" w:rsidRDefault="00CB6D2C" w:rsidP="00CB6D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Wichyngham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CB6D2C" w:rsidRDefault="00CB6D2C" w:rsidP="00CB6D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24-203)</w:t>
      </w:r>
    </w:p>
    <w:p w:rsidR="00CB6D2C" w:rsidRDefault="00CB6D2C" w:rsidP="00CB6D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D2C" w:rsidRDefault="00CB6D2C" w:rsidP="00CB6D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D2C" w:rsidRDefault="00CB6D2C" w:rsidP="00CB6D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April 2016</w:t>
      </w:r>
    </w:p>
    <w:p w:rsidR="006B2F86" w:rsidRPr="00CB6D2C" w:rsidRDefault="00CB6D2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CB6D2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2C" w:rsidRDefault="00CB6D2C" w:rsidP="00E71FC3">
      <w:pPr>
        <w:spacing w:after="0" w:line="240" w:lineRule="auto"/>
      </w:pPr>
      <w:r>
        <w:separator/>
      </w:r>
    </w:p>
  </w:endnote>
  <w:endnote w:type="continuationSeparator" w:id="0">
    <w:p w:rsidR="00CB6D2C" w:rsidRDefault="00CB6D2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2C" w:rsidRDefault="00CB6D2C" w:rsidP="00E71FC3">
      <w:pPr>
        <w:spacing w:after="0" w:line="240" w:lineRule="auto"/>
      </w:pPr>
      <w:r>
        <w:separator/>
      </w:r>
    </w:p>
  </w:footnote>
  <w:footnote w:type="continuationSeparator" w:id="0">
    <w:p w:rsidR="00CB6D2C" w:rsidRDefault="00CB6D2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2C"/>
    <w:rsid w:val="00AB52E8"/>
    <w:rsid w:val="00B16D3F"/>
    <w:rsid w:val="00CB6D2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E425"/>
  <w15:chartTrackingRefBased/>
  <w15:docId w15:val="{C5BF5881-849D-47F6-A25C-4A9B143B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2016-04-13T20:47:00Z</dcterms:created>
  <dcterms:modified xsi:type="dcterms:W3CDTF">2016-04-13T20:48:00Z</dcterms:modified>
</cp:coreProperties>
</file>