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EED8" w14:textId="77777777" w:rsidR="00E51DB3" w:rsidRDefault="00E51DB3" w:rsidP="00E51DB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Robert del ROCHE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fl.1438)</w:t>
      </w:r>
    </w:p>
    <w:p w14:paraId="3A97AE9C" w14:textId="77777777" w:rsidR="00E51DB3" w:rsidRDefault="00E51DB3" w:rsidP="00E51DB3">
      <w:pPr>
        <w:pStyle w:val="NoSpacing"/>
        <w:rPr>
          <w:rFonts w:cs="Times New Roman"/>
          <w:szCs w:val="24"/>
        </w:rPr>
      </w:pPr>
    </w:p>
    <w:p w14:paraId="68125DDA" w14:textId="77777777" w:rsidR="00E51DB3" w:rsidRDefault="00E51DB3" w:rsidP="00E51DB3">
      <w:pPr>
        <w:pStyle w:val="NoSpacing"/>
        <w:rPr>
          <w:rFonts w:cs="Times New Roman"/>
          <w:szCs w:val="24"/>
        </w:rPr>
      </w:pPr>
    </w:p>
    <w:p w14:paraId="23A76377" w14:textId="77777777" w:rsidR="00E51DB3" w:rsidRDefault="00E51DB3" w:rsidP="00E51DB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8 Jan.1428</w:t>
      </w:r>
      <w:r>
        <w:rPr>
          <w:rFonts w:cs="Times New Roman"/>
          <w:szCs w:val="24"/>
        </w:rPr>
        <w:tab/>
        <w:t xml:space="preserve">He was a juror on the inquisition </w:t>
      </w:r>
      <w:proofErr w:type="gramStart"/>
      <w:r>
        <w:rPr>
          <w:rFonts w:cs="Times New Roman"/>
          <w:szCs w:val="24"/>
        </w:rPr>
        <w:t>post mortem</w:t>
      </w:r>
      <w:proofErr w:type="gramEnd"/>
      <w:r>
        <w:rPr>
          <w:rFonts w:cs="Times New Roman"/>
          <w:szCs w:val="24"/>
        </w:rPr>
        <w:t xml:space="preserve"> held in </w:t>
      </w:r>
      <w:proofErr w:type="spellStart"/>
      <w:r>
        <w:rPr>
          <w:rFonts w:cs="Times New Roman"/>
          <w:szCs w:val="24"/>
        </w:rPr>
        <w:t>Kirkby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Thore</w:t>
      </w:r>
      <w:proofErr w:type="spellEnd"/>
      <w:r>
        <w:rPr>
          <w:rFonts w:cs="Times New Roman"/>
          <w:szCs w:val="24"/>
        </w:rPr>
        <w:t>,</w:t>
      </w:r>
    </w:p>
    <w:p w14:paraId="679F9BF4" w14:textId="77777777" w:rsidR="00E51DB3" w:rsidRDefault="00E51DB3" w:rsidP="00E51DB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Westmoreland, into lands of Constance Holand(q.v.).</w:t>
      </w:r>
    </w:p>
    <w:p w14:paraId="712EC3AB" w14:textId="77777777" w:rsidR="00E51DB3" w:rsidRDefault="00E51DB3" w:rsidP="00E51DB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30414">
          <w:rPr>
            <w:rStyle w:val="Hyperlink"/>
            <w:rFonts w:cs="Times New Roman"/>
            <w:szCs w:val="24"/>
          </w:rPr>
          <w:t>https://inquisitionspostmortem.ac.uk/view/inquisition/25-109/120</w:t>
        </w:r>
      </w:hyperlink>
      <w:r>
        <w:rPr>
          <w:rFonts w:cs="Times New Roman"/>
          <w:szCs w:val="24"/>
        </w:rPr>
        <w:t xml:space="preserve"> )</w:t>
      </w:r>
    </w:p>
    <w:p w14:paraId="2A1563C5" w14:textId="77777777" w:rsidR="00E51DB3" w:rsidRDefault="00E51DB3" w:rsidP="00E51DB3">
      <w:pPr>
        <w:pStyle w:val="NoSpacing"/>
        <w:rPr>
          <w:rFonts w:cs="Times New Roman"/>
          <w:szCs w:val="24"/>
        </w:rPr>
      </w:pPr>
    </w:p>
    <w:p w14:paraId="11A13EBB" w14:textId="77777777" w:rsidR="00E51DB3" w:rsidRDefault="00E51DB3" w:rsidP="00E51DB3">
      <w:pPr>
        <w:pStyle w:val="NoSpacing"/>
        <w:rPr>
          <w:rFonts w:cs="Times New Roman"/>
          <w:szCs w:val="24"/>
        </w:rPr>
      </w:pPr>
    </w:p>
    <w:p w14:paraId="71F04E51" w14:textId="77777777" w:rsidR="00E51DB3" w:rsidRDefault="00E51DB3" w:rsidP="00E51DB3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5 July 2023</w:t>
      </w:r>
    </w:p>
    <w:p w14:paraId="7A6F31E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BDF8" w14:textId="77777777" w:rsidR="00E51DB3" w:rsidRDefault="00E51DB3" w:rsidP="009139A6">
      <w:r>
        <w:separator/>
      </w:r>
    </w:p>
  </w:endnote>
  <w:endnote w:type="continuationSeparator" w:id="0">
    <w:p w14:paraId="3C8ED911" w14:textId="77777777" w:rsidR="00E51DB3" w:rsidRDefault="00E51DB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7CC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395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34EC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19B5" w14:textId="77777777" w:rsidR="00E51DB3" w:rsidRDefault="00E51DB3" w:rsidP="009139A6">
      <w:r>
        <w:separator/>
      </w:r>
    </w:p>
  </w:footnote>
  <w:footnote w:type="continuationSeparator" w:id="0">
    <w:p w14:paraId="3C6C3054" w14:textId="77777777" w:rsidR="00E51DB3" w:rsidRDefault="00E51DB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7CC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8C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26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B3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51DB3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8990"/>
  <w15:chartTrackingRefBased/>
  <w15:docId w15:val="{49889CF5-3B4A-4526-B769-DC3BD72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51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view/inquisition/25-109/1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2023-07-05T19:31:00Z</dcterms:created>
  <dcterms:modified xsi:type="dcterms:W3CDTF">2023-07-05T19:31:00Z</dcterms:modified>
</cp:coreProperties>
</file>