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A8CA0" w14:textId="77777777" w:rsidR="00315BAC" w:rsidRDefault="00315BAC" w:rsidP="00315BAC">
      <w:pPr>
        <w:pStyle w:val="NoSpacing"/>
      </w:pPr>
      <w:r>
        <w:rPr>
          <w:u w:val="single"/>
        </w:rPr>
        <w:t>William ROCHE</w:t>
      </w:r>
      <w:r>
        <w:t xml:space="preserve">     </w:t>
      </w:r>
      <w:proofErr w:type="gramStart"/>
      <w:r>
        <w:t xml:space="preserve">   (</w:t>
      </w:r>
      <w:proofErr w:type="gramEnd"/>
      <w:r>
        <w:t>fl.1483)</w:t>
      </w:r>
    </w:p>
    <w:p w14:paraId="70819E0E" w14:textId="77777777" w:rsidR="00315BAC" w:rsidRDefault="00315BAC" w:rsidP="00315BAC">
      <w:pPr>
        <w:pStyle w:val="NoSpacing"/>
      </w:pPr>
      <w:r>
        <w:t>of Derby. Clerk.</w:t>
      </w:r>
    </w:p>
    <w:p w14:paraId="37996750" w14:textId="77777777" w:rsidR="00315BAC" w:rsidRDefault="00315BAC" w:rsidP="00315BAC">
      <w:pPr>
        <w:pStyle w:val="NoSpacing"/>
      </w:pPr>
    </w:p>
    <w:p w14:paraId="131D3504" w14:textId="77777777" w:rsidR="00315BAC" w:rsidRDefault="00315BAC" w:rsidP="00315BAC">
      <w:pPr>
        <w:pStyle w:val="NoSpacing"/>
      </w:pPr>
    </w:p>
    <w:p w14:paraId="6287A2D5" w14:textId="77777777" w:rsidR="00315BAC" w:rsidRDefault="00315BAC" w:rsidP="00315BAC">
      <w:pPr>
        <w:pStyle w:val="NoSpacing"/>
      </w:pPr>
      <w:r>
        <w:tab/>
        <w:t>1483</w:t>
      </w:r>
      <w:r>
        <w:tab/>
        <w:t xml:space="preserve">William </w:t>
      </w:r>
      <w:proofErr w:type="spellStart"/>
      <w:r>
        <w:t>Dekyn</w:t>
      </w:r>
      <w:proofErr w:type="spellEnd"/>
      <w:r>
        <w:t xml:space="preserve"> of York(q.v.) brought a plaint of debt against him.</w:t>
      </w:r>
    </w:p>
    <w:p w14:paraId="087EB10E" w14:textId="000190A2" w:rsidR="00315BAC" w:rsidRDefault="00315BAC" w:rsidP="00315BAC">
      <w:pPr>
        <w:pStyle w:val="NoSpacing"/>
      </w:pPr>
      <w:r>
        <w:tab/>
      </w:r>
      <w:r>
        <w:tab/>
      </w:r>
      <w:r w:rsidRPr="00F103F1">
        <w:t>(</w:t>
      </w:r>
      <w:hyperlink r:id="rId6" w:history="1">
        <w:r w:rsidRPr="001078EE">
          <w:rPr>
            <w:rStyle w:val="Hyperlink"/>
          </w:rPr>
          <w:t>http://aalt.law.uh.edu/Indices/CP40Indices/CP40no883Pl.htm</w:t>
        </w:r>
      </w:hyperlink>
      <w:r>
        <w:t>)</w:t>
      </w:r>
    </w:p>
    <w:p w14:paraId="571644EE" w14:textId="77777777" w:rsidR="002732B5" w:rsidRDefault="002732B5" w:rsidP="00315BAC">
      <w:pPr>
        <w:pStyle w:val="NoSpacing"/>
      </w:pPr>
    </w:p>
    <w:p w14:paraId="7F5B1A3C" w14:textId="77777777" w:rsidR="00315BAC" w:rsidRDefault="00315BAC" w:rsidP="00315BAC">
      <w:pPr>
        <w:pStyle w:val="NoSpacing"/>
      </w:pPr>
    </w:p>
    <w:p w14:paraId="650A59D2" w14:textId="77777777" w:rsidR="00315BAC" w:rsidRDefault="00315BAC" w:rsidP="00315BAC">
      <w:pPr>
        <w:pStyle w:val="NoSpacing"/>
      </w:pPr>
    </w:p>
    <w:p w14:paraId="5924A807" w14:textId="77777777" w:rsidR="00315BAC" w:rsidRDefault="00315BAC" w:rsidP="00315BAC">
      <w:pPr>
        <w:pStyle w:val="NoSpacing"/>
      </w:pPr>
      <w:r>
        <w:t>11 December 2019</w:t>
      </w:r>
    </w:p>
    <w:p w14:paraId="210F0D81" w14:textId="77777777" w:rsidR="006B2F86" w:rsidRPr="00E71FC3" w:rsidRDefault="002732B5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3CFBF" w14:textId="77777777" w:rsidR="00315BAC" w:rsidRDefault="00315BAC" w:rsidP="00E71FC3">
      <w:pPr>
        <w:spacing w:after="0" w:line="240" w:lineRule="auto"/>
      </w:pPr>
      <w:r>
        <w:separator/>
      </w:r>
    </w:p>
  </w:endnote>
  <w:endnote w:type="continuationSeparator" w:id="0">
    <w:p w14:paraId="440E52C5" w14:textId="77777777" w:rsidR="00315BAC" w:rsidRDefault="00315BA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F6DAC" w14:textId="77777777" w:rsidR="00E71FC3" w:rsidRPr="00E71FC3" w:rsidRDefault="00577BD5">
    <w:pPr>
      <w:pStyle w:val="Footer"/>
    </w:pPr>
    <w:proofErr w:type="spellStart"/>
    <w:r>
      <w:t>Compliation</w:t>
    </w:r>
    <w:proofErr w:type="spellEnd"/>
    <w:r>
      <w:t xml:space="preserve"> </w:t>
    </w:r>
    <w:r w:rsidR="00E71FC3">
      <w:t xml:space="preserve">copyright </w:t>
    </w:r>
    <w:proofErr w:type="spellStart"/>
    <w:r w:rsidR="00E71FC3">
      <w:t>I.</w:t>
    </w:r>
    <w:proofErr w:type="gramStart"/>
    <w:r w:rsidR="00E71FC3">
      <w:t>S.Rogers</w:t>
    </w:r>
    <w:proofErr w:type="spellEnd"/>
    <w:proofErr w:type="gram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5D545" w14:textId="77777777" w:rsidR="00315BAC" w:rsidRDefault="00315BAC" w:rsidP="00E71FC3">
      <w:pPr>
        <w:spacing w:after="0" w:line="240" w:lineRule="auto"/>
      </w:pPr>
      <w:r>
        <w:separator/>
      </w:r>
    </w:p>
  </w:footnote>
  <w:footnote w:type="continuationSeparator" w:id="0">
    <w:p w14:paraId="67A99C19" w14:textId="77777777" w:rsidR="00315BAC" w:rsidRDefault="00315BA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AC"/>
    <w:rsid w:val="001A7C09"/>
    <w:rsid w:val="002732B5"/>
    <w:rsid w:val="00315BAC"/>
    <w:rsid w:val="00577BD5"/>
    <w:rsid w:val="006A1F77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47EA"/>
  <w15:chartTrackingRefBased/>
  <w15:docId w15:val="{7BEE1664-E14F-410D-A158-62B538EE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315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A1.dotx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2019-12-27T20:57:00Z</dcterms:created>
  <dcterms:modified xsi:type="dcterms:W3CDTF">2020-09-01T10:47:00Z</dcterms:modified>
</cp:coreProperties>
</file>