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6513" w14:textId="77777777" w:rsidR="00CD7905" w:rsidRDefault="00CD7905" w:rsidP="00CD7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ROCHEFORD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fl.1400)</w:t>
      </w:r>
    </w:p>
    <w:p w14:paraId="0CE6622C" w14:textId="77777777" w:rsidR="00CD7905" w:rsidRDefault="00CD7905" w:rsidP="00CD7905">
      <w:pPr>
        <w:rPr>
          <w:rFonts w:ascii="Times New Roman" w:hAnsi="Times New Roman" w:cs="Times New Roman"/>
          <w:sz w:val="24"/>
          <w:szCs w:val="24"/>
        </w:rPr>
      </w:pPr>
    </w:p>
    <w:p w14:paraId="7D50E468" w14:textId="77777777" w:rsidR="00CD7905" w:rsidRDefault="00CD7905" w:rsidP="00CD7905">
      <w:pPr>
        <w:rPr>
          <w:rFonts w:ascii="Times New Roman" w:hAnsi="Times New Roman" w:cs="Times New Roman"/>
          <w:sz w:val="24"/>
          <w:szCs w:val="24"/>
        </w:rPr>
      </w:pPr>
    </w:p>
    <w:p w14:paraId="2357735A" w14:textId="77777777" w:rsidR="00CD7905" w:rsidRDefault="00CD7905" w:rsidP="00CD7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Nov.1400</w:t>
      </w:r>
      <w:r>
        <w:rPr>
          <w:rFonts w:ascii="Times New Roman" w:hAnsi="Times New Roman" w:cs="Times New Roman"/>
          <w:sz w:val="24"/>
          <w:szCs w:val="24"/>
        </w:rPr>
        <w:tab/>
        <w:t>He was appointed Sheriff of Lincolnshire.</w:t>
      </w:r>
    </w:p>
    <w:p w14:paraId="6CF10A0D" w14:textId="77777777" w:rsidR="00CD7905" w:rsidRDefault="00CD7905" w:rsidP="00CD7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(C.F.R. 1399-1405 p.94)</w:t>
      </w:r>
    </w:p>
    <w:p w14:paraId="761B8410" w14:textId="77777777" w:rsidR="00CD7905" w:rsidRDefault="00CD7905" w:rsidP="00CD7905">
      <w:pPr>
        <w:rPr>
          <w:rFonts w:ascii="Times New Roman" w:hAnsi="Times New Roman" w:cs="Times New Roman"/>
          <w:sz w:val="24"/>
          <w:szCs w:val="24"/>
        </w:rPr>
      </w:pPr>
    </w:p>
    <w:p w14:paraId="18A65705" w14:textId="77777777" w:rsidR="00CD7905" w:rsidRDefault="00CD7905" w:rsidP="00CD7905">
      <w:pPr>
        <w:rPr>
          <w:rFonts w:ascii="Times New Roman" w:hAnsi="Times New Roman" w:cs="Times New Roman"/>
          <w:sz w:val="24"/>
          <w:szCs w:val="24"/>
        </w:rPr>
      </w:pPr>
    </w:p>
    <w:p w14:paraId="40652260" w14:textId="77777777" w:rsidR="00CD7905" w:rsidRDefault="00CD7905" w:rsidP="00CD79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June 2021</w:t>
      </w:r>
    </w:p>
    <w:p w14:paraId="14B5A08D" w14:textId="77777777" w:rsidR="00BA00AB" w:rsidRPr="00EB3209" w:rsidRDefault="00BA00AB" w:rsidP="009139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CC50" w14:textId="77777777" w:rsidR="00CD7905" w:rsidRDefault="00CD7905" w:rsidP="009139A6">
      <w:r>
        <w:separator/>
      </w:r>
    </w:p>
  </w:endnote>
  <w:endnote w:type="continuationSeparator" w:id="0">
    <w:p w14:paraId="3CBE313E" w14:textId="77777777" w:rsidR="00CD7905" w:rsidRDefault="00CD7905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A92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A5A5" w14:textId="77777777" w:rsidR="009139A6" w:rsidRPr="009139A6" w:rsidRDefault="009139A6">
    <w:pPr>
      <w:pStyle w:val="Footer"/>
      <w:rPr>
        <w:rFonts w:ascii="Times New Roman" w:hAnsi="Times New Roman" w:cs="Times New Roman"/>
      </w:rPr>
    </w:pPr>
    <w:r w:rsidRPr="009139A6">
      <w:rPr>
        <w:rFonts w:ascii="Times New Roman" w:hAnsi="Times New Roman" w:cs="Times New Roman"/>
      </w:rPr>
      <w:t xml:space="preserve">Compilation copyright </w:t>
    </w:r>
    <w:proofErr w:type="spellStart"/>
    <w:r w:rsidRPr="009139A6">
      <w:rPr>
        <w:rFonts w:ascii="Times New Roman" w:hAnsi="Times New Roman" w:cs="Times New Roman"/>
      </w:rPr>
      <w:t>I.</w:t>
    </w:r>
    <w:proofErr w:type="gramStart"/>
    <w:r w:rsidRPr="009139A6">
      <w:rPr>
        <w:rFonts w:ascii="Times New Roman" w:hAnsi="Times New Roman"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6B81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CEEB5" w14:textId="77777777" w:rsidR="00CD7905" w:rsidRDefault="00CD7905" w:rsidP="009139A6">
      <w:r>
        <w:separator/>
      </w:r>
    </w:p>
  </w:footnote>
  <w:footnote w:type="continuationSeparator" w:id="0">
    <w:p w14:paraId="0484BD2B" w14:textId="77777777" w:rsidR="00CD7905" w:rsidRDefault="00CD7905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F11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A413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57AE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05"/>
    <w:rsid w:val="000666E0"/>
    <w:rsid w:val="002510B7"/>
    <w:rsid w:val="005C130B"/>
    <w:rsid w:val="00826F5C"/>
    <w:rsid w:val="009139A6"/>
    <w:rsid w:val="009448BB"/>
    <w:rsid w:val="00A3176C"/>
    <w:rsid w:val="00AE65F8"/>
    <w:rsid w:val="00BA00AB"/>
    <w:rsid w:val="00CB4ED9"/>
    <w:rsid w:val="00CD7905"/>
    <w:rsid w:val="00EB3209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3476"/>
  <w15:chartTrackingRefBased/>
  <w15:docId w15:val="{79A8B30D-7F95-4C71-B930-14499CE7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905"/>
    <w:pPr>
      <w:spacing w:after="0" w:line="240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Book1.dotx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2021-06-23T12:41:00Z</dcterms:created>
  <dcterms:modified xsi:type="dcterms:W3CDTF">2021-06-23T12:41:00Z</dcterms:modified>
</cp:coreProperties>
</file>