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0899" w14:textId="77777777" w:rsidR="008F1FC0" w:rsidRDefault="008F1FC0" w:rsidP="008F1FC0">
      <w:pPr>
        <w:pStyle w:val="NoSpacing"/>
      </w:pPr>
      <w:r w:rsidRPr="008C7345">
        <w:rPr>
          <w:noProof/>
          <w:u w:val="single"/>
        </w:rPr>
        <w:t>John</w:t>
      </w:r>
      <w:r>
        <w:rPr>
          <w:u w:val="single"/>
        </w:rPr>
        <w:t xml:space="preserve"> </w:t>
      </w:r>
      <w:r w:rsidRPr="008C7345">
        <w:rPr>
          <w:noProof/>
          <w:u w:val="single"/>
        </w:rPr>
        <w:t>ROCHEFORD</w:t>
      </w:r>
      <w:r>
        <w:t xml:space="preserve">      (fl.1406-7)</w:t>
      </w:r>
    </w:p>
    <w:p w14:paraId="63A7B03E" w14:textId="77777777" w:rsidR="008F1FC0" w:rsidRDefault="008F1FC0" w:rsidP="008F1FC0">
      <w:pPr>
        <w:pStyle w:val="NoSpacing"/>
      </w:pPr>
    </w:p>
    <w:p w14:paraId="3321327C" w14:textId="77777777" w:rsidR="008F1FC0" w:rsidRDefault="008F1FC0" w:rsidP="008F1FC0">
      <w:pPr>
        <w:pStyle w:val="NoSpacing"/>
      </w:pPr>
    </w:p>
    <w:p w14:paraId="1B9A9178" w14:textId="666D0372" w:rsidR="008F1FC0" w:rsidRDefault="008F1FC0" w:rsidP="008F1FC0">
      <w:pPr>
        <w:pStyle w:val="NoSpacing"/>
      </w:pPr>
      <w:r>
        <w:t>14 May1406</w:t>
      </w:r>
      <w:r>
        <w:tab/>
        <w:t>On a commission of the peace for Holland. (C.P.R. 1405-8 p.493)</w:t>
      </w:r>
    </w:p>
    <w:p w14:paraId="0A613BBD" w14:textId="1E078FDB" w:rsidR="00C05B6A" w:rsidRDefault="00C05B6A" w:rsidP="00C05B6A">
      <w:pPr>
        <w:pStyle w:val="NoSpacing"/>
        <w:ind w:left="1440" w:hanging="1440"/>
      </w:pPr>
      <w:r>
        <w:t>24 Mar.1404</w:t>
      </w:r>
      <w:r>
        <w:tab/>
        <w:t>He was one of those who were commissioned to inquire in Hol</w:t>
      </w:r>
      <w:r>
        <w:t>l</w:t>
      </w:r>
      <w:r>
        <w:t>and touching the names of the persons bound to contribute to the subsidy granted to the King at the last Parliament. He was also a collector.</w:t>
      </w:r>
    </w:p>
    <w:p w14:paraId="13CB7AF1" w14:textId="167E7B71" w:rsidR="008F1FC0" w:rsidRDefault="00C05B6A" w:rsidP="00C05B6A">
      <w:pPr>
        <w:pStyle w:val="NoSpacing"/>
        <w:ind w:left="720" w:firstLine="720"/>
      </w:pPr>
      <w:r>
        <w:t>(C.F.R. 1399-1405 p.256)</w:t>
      </w:r>
    </w:p>
    <w:p w14:paraId="00383AEF" w14:textId="77777777" w:rsidR="008F1FC0" w:rsidRDefault="008F1FC0" w:rsidP="008F1FC0">
      <w:pPr>
        <w:pStyle w:val="NoSpacing"/>
      </w:pPr>
    </w:p>
    <w:p w14:paraId="08398BF7" w14:textId="77777777" w:rsidR="008F1FC0" w:rsidRDefault="008F1FC0" w:rsidP="008F1FC0">
      <w:pPr>
        <w:pStyle w:val="NoSpacing"/>
      </w:pPr>
    </w:p>
    <w:p w14:paraId="22BB2B7F" w14:textId="0D526E9A" w:rsidR="008F1FC0" w:rsidRDefault="008F1FC0" w:rsidP="008F1FC0">
      <w:pPr>
        <w:pStyle w:val="NoSpacing"/>
      </w:pPr>
      <w:r>
        <w:t>10 June 2014</w:t>
      </w:r>
    </w:p>
    <w:p w14:paraId="2E69C78A" w14:textId="72FAC6B6" w:rsidR="00C05B6A" w:rsidRDefault="00C05B6A" w:rsidP="008F1FC0">
      <w:pPr>
        <w:pStyle w:val="NoSpacing"/>
      </w:pPr>
      <w:r>
        <w:t>12 March 2022</w:t>
      </w:r>
    </w:p>
    <w:p w14:paraId="018061CD" w14:textId="77777777" w:rsidR="00E47068" w:rsidRPr="00C009D8" w:rsidRDefault="00E47068" w:rsidP="00C009D8">
      <w:pPr>
        <w:pStyle w:val="NoSpacing"/>
      </w:pPr>
    </w:p>
    <w:sectPr w:rsidR="00E47068" w:rsidRPr="00C00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0C24" w14:textId="77777777" w:rsidR="008F1FC0" w:rsidRDefault="008F1FC0" w:rsidP="00920DE3">
      <w:pPr>
        <w:spacing w:after="0" w:line="240" w:lineRule="auto"/>
      </w:pPr>
      <w:r>
        <w:separator/>
      </w:r>
    </w:p>
  </w:endnote>
  <w:endnote w:type="continuationSeparator" w:id="0">
    <w:p w14:paraId="7E40AD85" w14:textId="77777777" w:rsidR="008F1FC0" w:rsidRDefault="008F1FC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2070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24C6" w14:textId="77777777" w:rsidR="00C009D8" w:rsidRPr="00C009D8" w:rsidRDefault="00C009D8">
    <w:pPr>
      <w:pStyle w:val="Footer"/>
    </w:pPr>
    <w:r>
      <w:t>Copyright I.S.Rogers 9 August 2013</w:t>
    </w:r>
  </w:p>
  <w:p w14:paraId="530BA83B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8536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A251" w14:textId="77777777" w:rsidR="008F1FC0" w:rsidRDefault="008F1FC0" w:rsidP="00920DE3">
      <w:pPr>
        <w:spacing w:after="0" w:line="240" w:lineRule="auto"/>
      </w:pPr>
      <w:r>
        <w:separator/>
      </w:r>
    </w:p>
  </w:footnote>
  <w:footnote w:type="continuationSeparator" w:id="0">
    <w:p w14:paraId="29DE0AD9" w14:textId="77777777" w:rsidR="008F1FC0" w:rsidRDefault="008F1FC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3DE4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6F95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8E72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FC0"/>
    <w:rsid w:val="00120749"/>
    <w:rsid w:val="00624CAE"/>
    <w:rsid w:val="008F1FC0"/>
    <w:rsid w:val="00920DE3"/>
    <w:rsid w:val="00C009D8"/>
    <w:rsid w:val="00C05B6A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F7F6"/>
  <w15:docId w15:val="{FACD186B-80A4-4FC3-B4AB-30178C48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Book.dotx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2014-07-05T20:48:00Z</dcterms:created>
  <dcterms:modified xsi:type="dcterms:W3CDTF">2022-03-12T07:54:00Z</dcterms:modified>
</cp:coreProperties>
</file>