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5DB2A" w14:textId="77777777" w:rsidR="00FC0E9E" w:rsidRDefault="00FC0E9E" w:rsidP="00FC0E9E">
      <w:pPr>
        <w:pStyle w:val="NoSpacing"/>
        <w:rPr>
          <w:rFonts w:ascii="Times New Roman" w:hAnsi="Times New Roman" w:cs="Times New Roman"/>
          <w:sz w:val="24"/>
          <w:szCs w:val="24"/>
        </w:rPr>
      </w:pPr>
      <w:r>
        <w:rPr>
          <w:rFonts w:ascii="Times New Roman" w:hAnsi="Times New Roman" w:cs="Times New Roman"/>
          <w:sz w:val="24"/>
          <w:szCs w:val="24"/>
          <w:u w:val="single"/>
        </w:rPr>
        <w:t>Sir John ROCHEFORT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1415A3FE" w14:textId="77777777" w:rsidR="00FC0E9E" w:rsidRDefault="00FC0E9E" w:rsidP="00FC0E9E">
      <w:pPr>
        <w:pStyle w:val="NoSpacing"/>
        <w:rPr>
          <w:rFonts w:ascii="Times New Roman" w:hAnsi="Times New Roman" w:cs="Times New Roman"/>
          <w:sz w:val="24"/>
          <w:szCs w:val="24"/>
        </w:rPr>
      </w:pPr>
    </w:p>
    <w:p w14:paraId="1D40F090" w14:textId="77777777" w:rsidR="00FC0E9E" w:rsidRDefault="00FC0E9E" w:rsidP="00FC0E9E">
      <w:pPr>
        <w:pStyle w:val="NoSpacing"/>
        <w:rPr>
          <w:rFonts w:ascii="Times New Roman" w:hAnsi="Times New Roman" w:cs="Times New Roman"/>
          <w:sz w:val="24"/>
          <w:szCs w:val="24"/>
        </w:rPr>
      </w:pPr>
    </w:p>
    <w:p w14:paraId="5F597B02" w14:textId="77777777" w:rsidR="00FC0E9E" w:rsidRDefault="00FC0E9E" w:rsidP="00FC0E9E">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the Isle of Ely touching the names of the persons bound to contribute to the subsidy granted to the King at the last Parliament. He was also a collector.</w:t>
      </w:r>
    </w:p>
    <w:p w14:paraId="06D0EC7F" w14:textId="77777777" w:rsidR="00FC0E9E" w:rsidRDefault="00FC0E9E" w:rsidP="00FC0E9E">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pp.258-9)</w:t>
      </w:r>
    </w:p>
    <w:p w14:paraId="180D85C7" w14:textId="77777777" w:rsidR="00FC0E9E" w:rsidRDefault="00FC0E9E" w:rsidP="00FC0E9E">
      <w:pPr>
        <w:pStyle w:val="NoSpacing"/>
        <w:rPr>
          <w:rFonts w:ascii="Times New Roman" w:hAnsi="Times New Roman" w:cs="Times New Roman"/>
          <w:sz w:val="24"/>
          <w:szCs w:val="24"/>
        </w:rPr>
      </w:pPr>
    </w:p>
    <w:p w14:paraId="59D1DB43" w14:textId="77777777" w:rsidR="00FC0E9E" w:rsidRDefault="00FC0E9E" w:rsidP="00FC0E9E">
      <w:pPr>
        <w:pStyle w:val="NoSpacing"/>
        <w:rPr>
          <w:rFonts w:ascii="Times New Roman" w:hAnsi="Times New Roman" w:cs="Times New Roman"/>
          <w:sz w:val="24"/>
          <w:szCs w:val="24"/>
        </w:rPr>
      </w:pPr>
    </w:p>
    <w:p w14:paraId="62D58D7A" w14:textId="77777777" w:rsidR="00FC0E9E" w:rsidRDefault="00FC0E9E" w:rsidP="00FC0E9E">
      <w:pPr>
        <w:pStyle w:val="NoSpacing"/>
        <w:rPr>
          <w:rFonts w:ascii="Times New Roman" w:hAnsi="Times New Roman" w:cs="Times New Roman"/>
          <w:sz w:val="24"/>
          <w:szCs w:val="24"/>
        </w:rPr>
      </w:pPr>
      <w:r>
        <w:rPr>
          <w:rFonts w:ascii="Times New Roman" w:hAnsi="Times New Roman" w:cs="Times New Roman"/>
          <w:sz w:val="24"/>
          <w:szCs w:val="24"/>
        </w:rPr>
        <w:t>29 June 2021</w:t>
      </w:r>
    </w:p>
    <w:p w14:paraId="39FF1D95"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8EC94" w14:textId="77777777" w:rsidR="00FC0E9E" w:rsidRDefault="00FC0E9E" w:rsidP="009139A6">
      <w:r>
        <w:separator/>
      </w:r>
    </w:p>
  </w:endnote>
  <w:endnote w:type="continuationSeparator" w:id="0">
    <w:p w14:paraId="0269D57A" w14:textId="77777777" w:rsidR="00FC0E9E" w:rsidRDefault="00FC0E9E"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5F91"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1BEE7"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4A99"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EAEBB" w14:textId="77777777" w:rsidR="00FC0E9E" w:rsidRDefault="00FC0E9E" w:rsidP="009139A6">
      <w:r>
        <w:separator/>
      </w:r>
    </w:p>
  </w:footnote>
  <w:footnote w:type="continuationSeparator" w:id="0">
    <w:p w14:paraId="36CDCD9F" w14:textId="77777777" w:rsidR="00FC0E9E" w:rsidRDefault="00FC0E9E"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3882"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4862"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6F4A"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9E"/>
    <w:rsid w:val="000666E0"/>
    <w:rsid w:val="002510B7"/>
    <w:rsid w:val="005C130B"/>
    <w:rsid w:val="00826F5C"/>
    <w:rsid w:val="009139A6"/>
    <w:rsid w:val="009448BB"/>
    <w:rsid w:val="00A3176C"/>
    <w:rsid w:val="00AE65F8"/>
    <w:rsid w:val="00BA00AB"/>
    <w:rsid w:val="00CB4ED9"/>
    <w:rsid w:val="00EB3209"/>
    <w:rsid w:val="00F5287F"/>
    <w:rsid w:val="00FC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8E6F"/>
  <w15:chartTrackingRefBased/>
  <w15:docId w15:val="{F1B5CF38-FA68-49B3-83EF-D9BB8C33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2021-07-15T06:52:00Z</dcterms:created>
  <dcterms:modified xsi:type="dcterms:W3CDTF">2021-07-15T06:52:00Z</dcterms:modified>
</cp:coreProperties>
</file>