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45B0" w14:textId="77777777" w:rsidR="00E34CA2" w:rsidRDefault="00E34CA2" w:rsidP="00E34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ROCHESTER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fl.1443)</w:t>
      </w:r>
    </w:p>
    <w:p w14:paraId="52A24468" w14:textId="77777777" w:rsidR="00E34CA2" w:rsidRDefault="00E34CA2" w:rsidP="00E34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Rochester, Kent.</w:t>
      </w:r>
    </w:p>
    <w:p w14:paraId="362730F5" w14:textId="77777777" w:rsidR="00E34CA2" w:rsidRDefault="00E34CA2" w:rsidP="00E34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E056B" w14:textId="77777777" w:rsidR="00E34CA2" w:rsidRDefault="00E34CA2" w:rsidP="00E34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28841" w14:textId="77777777" w:rsidR="00E34CA2" w:rsidRDefault="00E34CA2" w:rsidP="00E34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1443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13E1E9CD" w14:textId="77777777" w:rsidR="00E34CA2" w:rsidRDefault="00E34CA2" w:rsidP="00E34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A5C0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https://www.kentarchaeology.org.uk/Research/Libr/Wills/NameOrder/R.htm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5CD31C30" w14:textId="77777777" w:rsidR="00E34CA2" w:rsidRDefault="00E34CA2" w:rsidP="00E34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D388D" w14:textId="77777777" w:rsidR="00E34CA2" w:rsidRDefault="00E34CA2" w:rsidP="00E34C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9F4E45" w14:textId="77777777" w:rsidR="00E34CA2" w:rsidRDefault="00E34CA2" w:rsidP="00E34C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March 2022</w:t>
      </w:r>
    </w:p>
    <w:p w14:paraId="403FA04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5321" w14:textId="77777777" w:rsidR="00E34CA2" w:rsidRDefault="00E34CA2" w:rsidP="009139A6">
      <w:r>
        <w:separator/>
      </w:r>
    </w:p>
  </w:endnote>
  <w:endnote w:type="continuationSeparator" w:id="0">
    <w:p w14:paraId="236144C2" w14:textId="77777777" w:rsidR="00E34CA2" w:rsidRDefault="00E34CA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ED6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2AC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551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5B78" w14:textId="77777777" w:rsidR="00E34CA2" w:rsidRDefault="00E34CA2" w:rsidP="009139A6">
      <w:r>
        <w:separator/>
      </w:r>
    </w:p>
  </w:footnote>
  <w:footnote w:type="continuationSeparator" w:id="0">
    <w:p w14:paraId="5243AD9D" w14:textId="77777777" w:rsidR="00E34CA2" w:rsidRDefault="00E34CA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61B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8F3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D6B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A2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34CA2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26B5"/>
  <w15:chartTrackingRefBased/>
  <w15:docId w15:val="{EE287CC6-1B34-4F20-BFB1-40BB7015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34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R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2022-03-15T20:34:00Z</dcterms:created>
  <dcterms:modified xsi:type="dcterms:W3CDTF">2022-03-15T20:35:00Z</dcterms:modified>
</cp:coreProperties>
</file>