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13E5" w14:textId="53688ADE" w:rsidR="006B2F86" w:rsidRDefault="001E17C2" w:rsidP="00E71FC3">
      <w:pPr>
        <w:pStyle w:val="NoSpacing"/>
      </w:pPr>
      <w:r>
        <w:rPr>
          <w:u w:val="single"/>
        </w:rPr>
        <w:t>Janet ROCHFORD</w:t>
      </w:r>
      <w:r>
        <w:t xml:space="preserve">   </w:t>
      </w:r>
      <w:proofErr w:type="gramStart"/>
      <w:r>
        <w:t xml:space="preserve">   (</w:t>
      </w:r>
      <w:proofErr w:type="gramEnd"/>
      <w:r>
        <w:t>fl.1440)</w:t>
      </w:r>
    </w:p>
    <w:p w14:paraId="6CA44A60" w14:textId="75C63C02" w:rsidR="001E17C2" w:rsidRDefault="001E17C2" w:rsidP="00E71FC3">
      <w:pPr>
        <w:pStyle w:val="NoSpacing"/>
      </w:pPr>
    </w:p>
    <w:p w14:paraId="50F911BC" w14:textId="7E2A409F" w:rsidR="001E17C2" w:rsidRDefault="001E17C2" w:rsidP="00E71FC3">
      <w:pPr>
        <w:pStyle w:val="NoSpacing"/>
      </w:pPr>
    </w:p>
    <w:p w14:paraId="35FE001C" w14:textId="0F8273F0" w:rsidR="001E17C2" w:rsidRDefault="001E17C2" w:rsidP="001E17C2">
      <w:pPr>
        <w:pStyle w:val="NoSpacing"/>
      </w:pPr>
      <w:r>
        <w:t xml:space="preserve">= Richard </w:t>
      </w:r>
      <w:proofErr w:type="spellStart"/>
      <w:proofErr w:type="gramStart"/>
      <w:r>
        <w:t>Welby</w:t>
      </w:r>
      <w:proofErr w:type="spellEnd"/>
      <w:r>
        <w:t>(</w:t>
      </w:r>
      <w:proofErr w:type="gramEnd"/>
      <w:r>
        <w:t>d.1465)(q.v.).   (H.P. p.927)</w:t>
      </w:r>
    </w:p>
    <w:p w14:paraId="1AA671F7" w14:textId="5F2563FB" w:rsidR="001E17C2" w:rsidRDefault="001E17C2" w:rsidP="001E17C2">
      <w:pPr>
        <w:pStyle w:val="NoSpacing"/>
      </w:pPr>
      <w:r>
        <w:t>Sons:   Richard(q.v.), Maurice, Thomas(q.v.), John.   (ibid.)</w:t>
      </w:r>
    </w:p>
    <w:p w14:paraId="38797B10" w14:textId="2772D75A" w:rsidR="001E17C2" w:rsidRDefault="001E17C2" w:rsidP="001E17C2">
      <w:pPr>
        <w:pStyle w:val="NoSpacing"/>
      </w:pPr>
    </w:p>
    <w:p w14:paraId="7BBC568F" w14:textId="03519501" w:rsidR="001E17C2" w:rsidRDefault="001E17C2" w:rsidP="001E17C2">
      <w:pPr>
        <w:pStyle w:val="NoSpacing"/>
      </w:pPr>
    </w:p>
    <w:p w14:paraId="6BCDEDF3" w14:textId="69D29B7D" w:rsidR="001E17C2" w:rsidRPr="001E17C2" w:rsidRDefault="001E17C2" w:rsidP="001E17C2">
      <w:pPr>
        <w:pStyle w:val="NoSpacing"/>
      </w:pPr>
      <w:r>
        <w:t>15 July 2018</w:t>
      </w:r>
      <w:bookmarkStart w:id="0" w:name="_GoBack"/>
      <w:bookmarkEnd w:id="0"/>
    </w:p>
    <w:sectPr w:rsidR="001E17C2" w:rsidRPr="001E17C2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22BAB" w14:textId="77777777" w:rsidR="001E17C2" w:rsidRDefault="001E17C2" w:rsidP="00E71FC3">
      <w:pPr>
        <w:spacing w:after="0" w:line="240" w:lineRule="auto"/>
      </w:pPr>
      <w:r>
        <w:separator/>
      </w:r>
    </w:p>
  </w:endnote>
  <w:endnote w:type="continuationSeparator" w:id="0">
    <w:p w14:paraId="6AC2907A" w14:textId="77777777" w:rsidR="001E17C2" w:rsidRDefault="001E17C2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7099B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63B75" w14:textId="77777777" w:rsidR="001E17C2" w:rsidRDefault="001E17C2" w:rsidP="00E71FC3">
      <w:pPr>
        <w:spacing w:after="0" w:line="240" w:lineRule="auto"/>
      </w:pPr>
      <w:r>
        <w:separator/>
      </w:r>
    </w:p>
  </w:footnote>
  <w:footnote w:type="continuationSeparator" w:id="0">
    <w:p w14:paraId="72209FF4" w14:textId="77777777" w:rsidR="001E17C2" w:rsidRDefault="001E17C2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C2"/>
    <w:rsid w:val="001A7C09"/>
    <w:rsid w:val="001E17C2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FBB5D"/>
  <w15:chartTrackingRefBased/>
  <w15:docId w15:val="{713573D4-0DED-4DE9-9CDD-D42D298A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2018-07-15T20:11:00Z</dcterms:created>
  <dcterms:modified xsi:type="dcterms:W3CDTF">2018-07-15T20:13:00Z</dcterms:modified>
</cp:coreProperties>
</file>