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78E" w:rsidRDefault="0067478E" w:rsidP="0067478E">
      <w:pPr>
        <w:pStyle w:val="NoSpacing"/>
      </w:pPr>
      <w:r>
        <w:rPr>
          <w:u w:val="single"/>
        </w:rPr>
        <w:t>Richard ROCHFORD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:rsidR="0067478E" w:rsidRDefault="0067478E" w:rsidP="0067478E">
      <w:pPr>
        <w:pStyle w:val="NoSpacing"/>
      </w:pPr>
      <w:r>
        <w:t xml:space="preserve">of </w:t>
      </w:r>
      <w:proofErr w:type="spellStart"/>
      <w:r>
        <w:t>Jurden</w:t>
      </w:r>
      <w:proofErr w:type="spellEnd"/>
      <w:r>
        <w:t xml:space="preserve"> Well Ward, Coventry.</w:t>
      </w:r>
    </w:p>
    <w:p w:rsidR="0067478E" w:rsidRDefault="0067478E" w:rsidP="0067478E">
      <w:pPr>
        <w:pStyle w:val="NoSpacing"/>
      </w:pPr>
    </w:p>
    <w:p w:rsidR="0067478E" w:rsidRDefault="0067478E" w:rsidP="0067478E">
      <w:pPr>
        <w:pStyle w:val="NoSpacing"/>
      </w:pPr>
    </w:p>
    <w:p w:rsidR="0067478E" w:rsidRDefault="0067478E" w:rsidP="0067478E">
      <w:pPr>
        <w:pStyle w:val="NoSpacing"/>
      </w:pPr>
      <w:r>
        <w:tab/>
        <w:t>1424</w:t>
      </w:r>
      <w:r>
        <w:tab/>
        <w:t xml:space="preserve">He contributed </w:t>
      </w:r>
      <w:r>
        <w:t xml:space="preserve">1s </w:t>
      </w:r>
      <w:bookmarkStart w:id="0" w:name="_GoBack"/>
      <w:bookmarkEnd w:id="0"/>
      <w:r>
        <w:t>to the £100 loaned by the City to Henry VI.</w:t>
      </w:r>
    </w:p>
    <w:p w:rsidR="0067478E" w:rsidRDefault="0067478E" w:rsidP="0067478E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vol.1 p.78)</w:t>
      </w:r>
    </w:p>
    <w:p w:rsidR="0067478E" w:rsidRDefault="0067478E" w:rsidP="0067478E">
      <w:pPr>
        <w:pStyle w:val="NoSpacing"/>
      </w:pPr>
    </w:p>
    <w:p w:rsidR="0067478E" w:rsidRDefault="0067478E" w:rsidP="0067478E">
      <w:pPr>
        <w:pStyle w:val="NoSpacing"/>
      </w:pPr>
    </w:p>
    <w:p w:rsidR="0067478E" w:rsidRPr="00FE1445" w:rsidRDefault="0067478E" w:rsidP="0067478E">
      <w:pPr>
        <w:pStyle w:val="NoSpacing"/>
      </w:pPr>
      <w:r>
        <w:t>15 January 2018</w:t>
      </w:r>
    </w:p>
    <w:p w:rsidR="006B2F86" w:rsidRPr="0067478E" w:rsidRDefault="0067478E" w:rsidP="00E71FC3">
      <w:pPr>
        <w:pStyle w:val="NoSpacing"/>
      </w:pPr>
    </w:p>
    <w:sectPr w:rsidR="006B2F86" w:rsidRPr="0067478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78E" w:rsidRDefault="0067478E" w:rsidP="00E71FC3">
      <w:pPr>
        <w:spacing w:after="0" w:line="240" w:lineRule="auto"/>
      </w:pPr>
      <w:r>
        <w:separator/>
      </w:r>
    </w:p>
  </w:endnote>
  <w:endnote w:type="continuationSeparator" w:id="0">
    <w:p w:rsidR="0067478E" w:rsidRDefault="0067478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78E" w:rsidRDefault="0067478E" w:rsidP="00E71FC3">
      <w:pPr>
        <w:spacing w:after="0" w:line="240" w:lineRule="auto"/>
      </w:pPr>
      <w:r>
        <w:separator/>
      </w:r>
    </w:p>
  </w:footnote>
  <w:footnote w:type="continuationSeparator" w:id="0">
    <w:p w:rsidR="0067478E" w:rsidRDefault="0067478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8E"/>
    <w:rsid w:val="001A7C09"/>
    <w:rsid w:val="00577BD5"/>
    <w:rsid w:val="00656CBA"/>
    <w:rsid w:val="0067478E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1DC7"/>
  <w15:chartTrackingRefBased/>
  <w15:docId w15:val="{6454C369-F586-49DD-8D39-CF1A3DFD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2018-01-15T16:10:00Z</dcterms:created>
  <dcterms:modified xsi:type="dcterms:W3CDTF">2018-01-15T16:11:00Z</dcterms:modified>
</cp:coreProperties>
</file>