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0F3" w:rsidRDefault="000D00F3" w:rsidP="000D00F3">
      <w:pPr>
        <w:pStyle w:val="NoSpacing"/>
      </w:pPr>
      <w:r>
        <w:rPr>
          <w:u w:val="single"/>
        </w:rPr>
        <w:t>Nicholas ROCHYN</w:t>
      </w:r>
      <w:r>
        <w:t xml:space="preserve">      (fl.1428</w:t>
      </w:r>
      <w:r w:rsidR="00AE0471">
        <w:t>-9</w:t>
      </w:r>
      <w:r>
        <w:t>)</w:t>
      </w:r>
    </w:p>
    <w:p w:rsidR="000D00F3" w:rsidRDefault="000D00F3" w:rsidP="000D00F3">
      <w:pPr>
        <w:pStyle w:val="NoSpacing"/>
      </w:pPr>
      <w:r>
        <w:t>Deacon and chaplain of Exeter Cathedral.</w:t>
      </w:r>
    </w:p>
    <w:p w:rsidR="000D00F3" w:rsidRDefault="000D00F3" w:rsidP="000D00F3">
      <w:pPr>
        <w:pStyle w:val="NoSpacing"/>
      </w:pPr>
    </w:p>
    <w:p w:rsidR="000D00F3" w:rsidRDefault="000D00F3" w:rsidP="000D00F3">
      <w:pPr>
        <w:pStyle w:val="NoSpacing"/>
      </w:pPr>
    </w:p>
    <w:p w:rsidR="00FF16E1" w:rsidRDefault="00FF16E1" w:rsidP="00FF16E1">
      <w:pPr>
        <w:pStyle w:val="NoSpacing"/>
      </w:pPr>
      <w:r>
        <w:t>19 Dec.1422</w:t>
      </w:r>
      <w:r>
        <w:tab/>
        <w:t xml:space="preserve">He was ordained acolyte in the chapel of the Hospital of </w:t>
      </w:r>
    </w:p>
    <w:p w:rsidR="00FF16E1" w:rsidRDefault="00FF16E1" w:rsidP="00FF16E1">
      <w:pPr>
        <w:pStyle w:val="NoSpacing"/>
      </w:pPr>
      <w:r>
        <w:tab/>
      </w:r>
      <w:r>
        <w:tab/>
      </w:r>
      <w:proofErr w:type="spellStart"/>
      <w:proofErr w:type="gramStart"/>
      <w:r>
        <w:t>St.Gabriel</w:t>
      </w:r>
      <w:proofErr w:type="spellEnd"/>
      <w:proofErr w:type="gramEnd"/>
      <w:r>
        <w:t xml:space="preserve">, </w:t>
      </w:r>
      <w:proofErr w:type="spellStart"/>
      <w:r>
        <w:t>Clyst</w:t>
      </w:r>
      <w:proofErr w:type="spellEnd"/>
      <w:r>
        <w:t xml:space="preserve"> </w:t>
      </w:r>
      <w:proofErr w:type="spellStart"/>
      <w:r>
        <w:t>St.Mary</w:t>
      </w:r>
      <w:proofErr w:type="spellEnd"/>
      <w:r>
        <w:t>, Devon.</w:t>
      </w:r>
    </w:p>
    <w:p w:rsidR="00FF16E1" w:rsidRDefault="00FF16E1" w:rsidP="00FF16E1">
      <w:pPr>
        <w:pStyle w:val="NoSpacing"/>
      </w:pPr>
      <w:r>
        <w:tab/>
      </w:r>
      <w:r>
        <w:tab/>
        <w:t>(“The Register of Edmund Lacy, Bishop of Exeter 1420-55 pp.77-9)</w:t>
      </w:r>
    </w:p>
    <w:p w:rsidR="000D00F3" w:rsidRDefault="000D00F3" w:rsidP="003423DF">
      <w:pPr>
        <w:pStyle w:val="NoSpacing"/>
      </w:pPr>
      <w:r>
        <w:t>18 Dec.1428</w:t>
      </w:r>
      <w:r>
        <w:tab/>
        <w:t>He was ordained subdeacon in the Bishop’s Palace, Exeter, by the Bishop.</w:t>
      </w:r>
    </w:p>
    <w:p w:rsidR="000D00F3" w:rsidRDefault="000D00F3" w:rsidP="003423DF">
      <w:pPr>
        <w:pStyle w:val="NoSpacing"/>
      </w:pPr>
      <w:r>
        <w:tab/>
      </w:r>
      <w:r>
        <w:tab/>
        <w:t>(“Register of Edmund Lacy, Bishop of Exeter 1420-55” part 4 p.121)</w:t>
      </w:r>
    </w:p>
    <w:p w:rsidR="003423DF" w:rsidRDefault="003423DF" w:rsidP="003423DF">
      <w:pPr>
        <w:pStyle w:val="NoSpacing"/>
      </w:pPr>
      <w:r>
        <w:t>15 Feb.1429</w:t>
      </w:r>
      <w:r>
        <w:tab/>
        <w:t xml:space="preserve">He was ordained deacon in </w:t>
      </w:r>
      <w:proofErr w:type="spellStart"/>
      <w:r>
        <w:t>Chudleigh</w:t>
      </w:r>
      <w:proofErr w:type="spellEnd"/>
      <w:r>
        <w:t xml:space="preserve"> Parish Church by the Bishop.</w:t>
      </w:r>
    </w:p>
    <w:p w:rsidR="003423DF" w:rsidRDefault="003423DF" w:rsidP="003423DF">
      <w:pPr>
        <w:pStyle w:val="NoSpacing"/>
      </w:pPr>
      <w:r>
        <w:tab/>
      </w:r>
      <w:r>
        <w:tab/>
        <w:t>(ibid.p.123)</w:t>
      </w:r>
    </w:p>
    <w:p w:rsidR="00B91327" w:rsidRDefault="00B91327" w:rsidP="003423DF">
      <w:pPr>
        <w:pStyle w:val="NoSpacing"/>
      </w:pPr>
      <w:r>
        <w:t>12 Mar.</w:t>
      </w:r>
      <w:r>
        <w:tab/>
        <w:t>He was ordained priest by the Bishop in the same place.  (ibid.p.125)</w:t>
      </w:r>
    </w:p>
    <w:p w:rsidR="003423DF" w:rsidRDefault="003423DF" w:rsidP="003423DF">
      <w:pPr>
        <w:pStyle w:val="NoSpacing"/>
      </w:pPr>
    </w:p>
    <w:p w:rsidR="003423DF" w:rsidRDefault="003423DF" w:rsidP="000D00F3">
      <w:pPr>
        <w:pStyle w:val="NoSpacing"/>
      </w:pPr>
    </w:p>
    <w:p w:rsidR="00B91327" w:rsidRDefault="00B91327" w:rsidP="000D00F3">
      <w:pPr>
        <w:pStyle w:val="NoSpacing"/>
      </w:pPr>
      <w:r>
        <w:t>29 June 2016</w:t>
      </w:r>
    </w:p>
    <w:p w:rsidR="00FF16E1" w:rsidRPr="000D00F3" w:rsidRDefault="00FF16E1" w:rsidP="000D00F3">
      <w:pPr>
        <w:pStyle w:val="NoSpacing"/>
      </w:pPr>
      <w:r>
        <w:t>11 October 2016</w:t>
      </w:r>
      <w:bookmarkStart w:id="0" w:name="_GoBack"/>
      <w:bookmarkEnd w:id="0"/>
    </w:p>
    <w:sectPr w:rsidR="00FF16E1" w:rsidRPr="000D00F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F3" w:rsidRDefault="000D00F3" w:rsidP="00E71FC3">
      <w:pPr>
        <w:spacing w:after="0" w:line="240" w:lineRule="auto"/>
      </w:pPr>
      <w:r>
        <w:separator/>
      </w:r>
    </w:p>
  </w:endnote>
  <w:endnote w:type="continuationSeparator" w:id="0">
    <w:p w:rsidR="000D00F3" w:rsidRDefault="000D00F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F3" w:rsidRDefault="000D00F3" w:rsidP="00E71FC3">
      <w:pPr>
        <w:spacing w:after="0" w:line="240" w:lineRule="auto"/>
      </w:pPr>
      <w:r>
        <w:separator/>
      </w:r>
    </w:p>
  </w:footnote>
  <w:footnote w:type="continuationSeparator" w:id="0">
    <w:p w:rsidR="000D00F3" w:rsidRDefault="000D00F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F3"/>
    <w:rsid w:val="000D00F3"/>
    <w:rsid w:val="001A7C09"/>
    <w:rsid w:val="003423DF"/>
    <w:rsid w:val="00733BE7"/>
    <w:rsid w:val="00AB52E8"/>
    <w:rsid w:val="00AE0471"/>
    <w:rsid w:val="00B16D3F"/>
    <w:rsid w:val="00B91327"/>
    <w:rsid w:val="00E71FC3"/>
    <w:rsid w:val="00EF4813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CC893"/>
  <w15:chartTrackingRefBased/>
  <w15:docId w15:val="{970F07B8-27FE-411E-A86D-AFE92478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6</cp:revision>
  <dcterms:created xsi:type="dcterms:W3CDTF">2016-06-25T10:37:00Z</dcterms:created>
  <dcterms:modified xsi:type="dcterms:W3CDTF">2016-10-11T07:15:00Z</dcterms:modified>
</cp:coreProperties>
</file>