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CA33D6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Goodwin ROCKET</w:t>
      </w:r>
      <w:r>
        <w:rPr>
          <w:rFonts w:ascii="Times New Roman" w:hAnsi="Times New Roman" w:cs="Times New Roman"/>
          <w:sz w:val="24"/>
          <w:szCs w:val="24"/>
        </w:rPr>
        <w:t xml:space="preserve">       (fl.1473-4)</w:t>
      </w:r>
    </w:p>
    <w:p w:rsidR="00CA33D6" w:rsidRDefault="00CA33D6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Cambridge University.</w:t>
      </w:r>
    </w:p>
    <w:p w:rsidR="00CA33D6" w:rsidRDefault="00CA33D6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33D6" w:rsidRDefault="00CA33D6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CA33D6" w:rsidRDefault="00CA33D6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1473-4</w:t>
      </w:r>
      <w:r>
        <w:rPr>
          <w:rFonts w:ascii="Times New Roman" w:hAnsi="Times New Roman" w:cs="Times New Roman"/>
          <w:sz w:val="24"/>
          <w:szCs w:val="24"/>
        </w:rPr>
        <w:tab/>
      </w:r>
      <w:r w:rsidR="004C2E45">
        <w:rPr>
          <w:rFonts w:ascii="Times New Roman" w:hAnsi="Times New Roman" w:cs="Times New Roman"/>
          <w:sz w:val="24"/>
          <w:szCs w:val="24"/>
        </w:rPr>
        <w:t xml:space="preserve"> Grace of non-appointment.</w:t>
      </w:r>
    </w:p>
    <w:p w:rsidR="004C2E45" w:rsidRDefault="004C2E45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(Alumni Cantab.vol.1 part 3 p.477)</w:t>
      </w:r>
    </w:p>
    <w:p w:rsidR="004C2E45" w:rsidRDefault="004C2E45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2E45" w:rsidRDefault="004C2E45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C2E45" w:rsidRPr="004C2E45" w:rsidRDefault="004C2E45" w:rsidP="00CA33D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June 2016</w:t>
      </w:r>
      <w:bookmarkStart w:id="0" w:name="_GoBack"/>
      <w:bookmarkEnd w:id="0"/>
    </w:p>
    <w:sectPr w:rsidR="004C2E45" w:rsidRPr="004C2E4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3D6" w:rsidRDefault="00CA33D6" w:rsidP="00E71FC3">
      <w:pPr>
        <w:spacing w:after="0" w:line="240" w:lineRule="auto"/>
      </w:pPr>
      <w:r>
        <w:separator/>
      </w:r>
    </w:p>
  </w:endnote>
  <w:endnote w:type="continuationSeparator" w:id="0">
    <w:p w:rsidR="00CA33D6" w:rsidRDefault="00CA33D6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3D6" w:rsidRDefault="00CA33D6" w:rsidP="00E71FC3">
      <w:pPr>
        <w:spacing w:after="0" w:line="240" w:lineRule="auto"/>
      </w:pPr>
      <w:r>
        <w:separator/>
      </w:r>
    </w:p>
  </w:footnote>
  <w:footnote w:type="continuationSeparator" w:id="0">
    <w:p w:rsidR="00CA33D6" w:rsidRDefault="00CA33D6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D6"/>
    <w:rsid w:val="004C2E45"/>
    <w:rsid w:val="00AB52E8"/>
    <w:rsid w:val="00B16D3F"/>
    <w:rsid w:val="00CA33D6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A15C"/>
  <w15:chartTrackingRefBased/>
  <w15:docId w15:val="{DAD634FB-5B13-4E3D-B541-25F174A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2016-06-05T18:33:00Z</dcterms:created>
  <dcterms:modified xsi:type="dcterms:W3CDTF">2016-06-05T18:45:00Z</dcterms:modified>
</cp:coreProperties>
</file>