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184D" w14:textId="64F7608B" w:rsidR="00BA00AB" w:rsidRDefault="0092574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ROCLYF</w:t>
      </w:r>
      <w:r>
        <w:rPr>
          <w:rFonts w:ascii="Times New Roman" w:hAnsi="Times New Roman" w:cs="Times New Roman"/>
          <w:sz w:val="24"/>
          <w:szCs w:val="24"/>
        </w:rPr>
        <w:t xml:space="preserve">      (fl.1463)</w:t>
      </w:r>
    </w:p>
    <w:p w14:paraId="013F9E86" w14:textId="3E42EC22" w:rsidR="00925744" w:rsidRDefault="0092574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Hull. Chaplain.</w:t>
      </w:r>
    </w:p>
    <w:p w14:paraId="286999A9" w14:textId="7638C2E8" w:rsidR="00925744" w:rsidRDefault="0092574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A284D" w14:textId="07091314" w:rsidR="00925744" w:rsidRDefault="0092574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D988C" w14:textId="0F55E4F8" w:rsidR="00925744" w:rsidRDefault="0092574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Aug.1463</w:t>
      </w:r>
      <w:r>
        <w:rPr>
          <w:rFonts w:ascii="Times New Roman" w:hAnsi="Times New Roman" w:cs="Times New Roman"/>
          <w:sz w:val="24"/>
          <w:szCs w:val="24"/>
        </w:rPr>
        <w:tab/>
        <w:t>He made his Will.   (W.Y.R. p.139)</w:t>
      </w:r>
    </w:p>
    <w:p w14:paraId="6D3DB829" w14:textId="73CEF454" w:rsidR="00925744" w:rsidRDefault="0092574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802908" w14:textId="00B3151E" w:rsidR="00925744" w:rsidRDefault="0092574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DC104" w14:textId="7525EAF2" w:rsidR="00925744" w:rsidRPr="00925744" w:rsidRDefault="00925744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September 2021</w:t>
      </w:r>
    </w:p>
    <w:sectPr w:rsidR="00925744" w:rsidRPr="009257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C7F3" w14:textId="77777777" w:rsidR="00925744" w:rsidRDefault="00925744" w:rsidP="009139A6">
      <w:r>
        <w:separator/>
      </w:r>
    </w:p>
  </w:endnote>
  <w:endnote w:type="continuationSeparator" w:id="0">
    <w:p w14:paraId="65830458" w14:textId="77777777" w:rsidR="00925744" w:rsidRDefault="00925744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BFB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C14A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6B5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1E22" w14:textId="77777777" w:rsidR="00925744" w:rsidRDefault="00925744" w:rsidP="009139A6">
      <w:r>
        <w:separator/>
      </w:r>
    </w:p>
  </w:footnote>
  <w:footnote w:type="continuationSeparator" w:id="0">
    <w:p w14:paraId="06DAC5CD" w14:textId="77777777" w:rsidR="00925744" w:rsidRDefault="00925744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95F8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AA15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CEA2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44"/>
    <w:rsid w:val="000666E0"/>
    <w:rsid w:val="002510B7"/>
    <w:rsid w:val="005C130B"/>
    <w:rsid w:val="00826F5C"/>
    <w:rsid w:val="009139A6"/>
    <w:rsid w:val="00925744"/>
    <w:rsid w:val="009448BB"/>
    <w:rsid w:val="00A3176C"/>
    <w:rsid w:val="00AE65F8"/>
    <w:rsid w:val="00BA00AB"/>
    <w:rsid w:val="00CB4ED9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334D"/>
  <w15:chartTrackingRefBased/>
  <w15:docId w15:val="{E6CA0E8C-9AC9-488F-BDF8-58F7EE5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2021-09-17T19:49:00Z</dcterms:created>
  <dcterms:modified xsi:type="dcterms:W3CDTF">2021-09-17T19:51:00Z</dcterms:modified>
</cp:coreProperties>
</file>