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3290" w14:textId="7F9ECA1F" w:rsidR="004640C6" w:rsidRDefault="004640C6" w:rsidP="004640C6">
      <w:pPr>
        <w:pStyle w:val="NoSpacing"/>
      </w:pPr>
      <w:r>
        <w:rPr>
          <w:u w:val="single"/>
        </w:rPr>
        <w:t>John ROCLYFF</w:t>
      </w:r>
      <w:r>
        <w:t xml:space="preserve">     </w:t>
      </w:r>
      <w:r>
        <w:t>(fl.14</w:t>
      </w:r>
      <w:r>
        <w:t>24-35)</w:t>
      </w:r>
    </w:p>
    <w:p w14:paraId="0A789C0D" w14:textId="77777777" w:rsidR="004640C6" w:rsidRDefault="004640C6" w:rsidP="004640C6">
      <w:pPr>
        <w:pStyle w:val="NoSpacing"/>
      </w:pPr>
      <w:r>
        <w:t xml:space="preserve">Vicar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Thixendale</w:t>
      </w:r>
      <w:proofErr w:type="spellEnd"/>
      <w:r>
        <w:t>, East Riding of Yorkshire.</w:t>
      </w:r>
    </w:p>
    <w:p w14:paraId="50075B1D" w14:textId="77777777" w:rsidR="004640C6" w:rsidRDefault="004640C6" w:rsidP="004640C6">
      <w:pPr>
        <w:pStyle w:val="NoSpacing"/>
      </w:pPr>
    </w:p>
    <w:p w14:paraId="453F50CF" w14:textId="77777777" w:rsidR="004640C6" w:rsidRDefault="004640C6" w:rsidP="004640C6">
      <w:pPr>
        <w:pStyle w:val="NoSpacing"/>
      </w:pPr>
    </w:p>
    <w:p w14:paraId="290BF6E8" w14:textId="38F0B8FD" w:rsidR="004640C6" w:rsidRDefault="004640C6" w:rsidP="004640C6">
      <w:pPr>
        <w:pStyle w:val="NoSpacing"/>
      </w:pPr>
      <w:r>
        <w:t>2</w:t>
      </w:r>
      <w:r>
        <w:t>1 Mar.1424</w:t>
      </w:r>
      <w:r>
        <w:tab/>
        <w:t>He became Vicar.</w:t>
      </w:r>
    </w:p>
    <w:p w14:paraId="4B0BF6BA" w14:textId="05F59C34" w:rsidR="004640C6" w:rsidRDefault="004640C6" w:rsidP="004640C6">
      <w:pPr>
        <w:pStyle w:val="NoSpacing"/>
      </w:pPr>
      <w:r>
        <w:tab/>
      </w:r>
      <w:r>
        <w:tab/>
        <w:t>(from information in the church)</w:t>
      </w:r>
    </w:p>
    <w:p w14:paraId="3A7625A6" w14:textId="42BA7A61" w:rsidR="004640C6" w:rsidRDefault="004640C6" w:rsidP="004640C6">
      <w:pPr>
        <w:pStyle w:val="NoSpacing"/>
      </w:pPr>
      <w:r>
        <w:t>15 Dec.1435</w:t>
      </w:r>
      <w:r>
        <w:tab/>
        <w:t>He had resigned by this time.   (ibid.)</w:t>
      </w:r>
      <w:bookmarkStart w:id="0" w:name="_GoBack"/>
      <w:bookmarkEnd w:id="0"/>
    </w:p>
    <w:p w14:paraId="25050C3F" w14:textId="77777777" w:rsidR="004640C6" w:rsidRDefault="004640C6" w:rsidP="004640C6">
      <w:pPr>
        <w:pStyle w:val="NoSpacing"/>
      </w:pPr>
    </w:p>
    <w:p w14:paraId="4DB39C16" w14:textId="77777777" w:rsidR="004640C6" w:rsidRDefault="004640C6" w:rsidP="004640C6">
      <w:pPr>
        <w:pStyle w:val="NoSpacing"/>
      </w:pPr>
    </w:p>
    <w:p w14:paraId="7E77D19A" w14:textId="77777777" w:rsidR="004640C6" w:rsidRPr="006B2827" w:rsidRDefault="004640C6" w:rsidP="004640C6">
      <w:pPr>
        <w:pStyle w:val="NoSpacing"/>
      </w:pPr>
      <w:r>
        <w:t>11 August 2019</w:t>
      </w:r>
    </w:p>
    <w:p w14:paraId="365FC216" w14:textId="788D2458" w:rsidR="006B2F86" w:rsidRPr="004640C6" w:rsidRDefault="004640C6" w:rsidP="00E71FC3">
      <w:pPr>
        <w:pStyle w:val="NoSpacing"/>
      </w:pPr>
    </w:p>
    <w:sectPr w:rsidR="006B2F86" w:rsidRPr="004640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2E19" w14:textId="77777777" w:rsidR="004640C6" w:rsidRDefault="004640C6" w:rsidP="00E71FC3">
      <w:pPr>
        <w:spacing w:after="0" w:line="240" w:lineRule="auto"/>
      </w:pPr>
      <w:r>
        <w:separator/>
      </w:r>
    </w:p>
  </w:endnote>
  <w:endnote w:type="continuationSeparator" w:id="0">
    <w:p w14:paraId="63169414" w14:textId="77777777" w:rsidR="004640C6" w:rsidRDefault="004640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3D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5A77A" w14:textId="77777777" w:rsidR="004640C6" w:rsidRDefault="004640C6" w:rsidP="00E71FC3">
      <w:pPr>
        <w:spacing w:after="0" w:line="240" w:lineRule="auto"/>
      </w:pPr>
      <w:r>
        <w:separator/>
      </w:r>
    </w:p>
  </w:footnote>
  <w:footnote w:type="continuationSeparator" w:id="0">
    <w:p w14:paraId="19D87CF6" w14:textId="77777777" w:rsidR="004640C6" w:rsidRDefault="004640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6"/>
    <w:rsid w:val="001A7C09"/>
    <w:rsid w:val="004640C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93BF"/>
  <w15:chartTrackingRefBased/>
  <w15:docId w15:val="{8CFD8144-A863-489A-AEFD-DA8C7FD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2019-08-11T15:42:00Z</dcterms:created>
  <dcterms:modified xsi:type="dcterms:W3CDTF">2019-08-11T15:46:00Z</dcterms:modified>
</cp:coreProperties>
</file>