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340E" w14:textId="77777777" w:rsidR="00672AE7" w:rsidRDefault="00672AE7" w:rsidP="0067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RODBORN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fl.1407)</w:t>
      </w:r>
    </w:p>
    <w:p w14:paraId="0D2FA0D5" w14:textId="77777777" w:rsidR="00672AE7" w:rsidRDefault="00672AE7" w:rsidP="0067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Stafford.</w:t>
      </w:r>
    </w:p>
    <w:p w14:paraId="7739B124" w14:textId="77777777" w:rsidR="00672AE7" w:rsidRDefault="00672AE7" w:rsidP="00672AE7">
      <w:pPr>
        <w:rPr>
          <w:rFonts w:ascii="Times New Roman" w:hAnsi="Times New Roman" w:cs="Times New Roman"/>
          <w:sz w:val="24"/>
          <w:szCs w:val="24"/>
        </w:rPr>
      </w:pPr>
    </w:p>
    <w:p w14:paraId="7B4DB7E3" w14:textId="77777777" w:rsidR="00672AE7" w:rsidRDefault="00672AE7" w:rsidP="00672AE7">
      <w:pPr>
        <w:rPr>
          <w:rFonts w:ascii="Times New Roman" w:hAnsi="Times New Roman" w:cs="Times New Roman"/>
          <w:sz w:val="24"/>
          <w:szCs w:val="24"/>
        </w:rPr>
      </w:pPr>
    </w:p>
    <w:p w14:paraId="6F948044" w14:textId="77777777" w:rsidR="00672AE7" w:rsidRDefault="00672AE7" w:rsidP="0067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Dec.1407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from all cities, boroughs and</w:t>
      </w:r>
    </w:p>
    <w:p w14:paraId="2F0993D6" w14:textId="77777777" w:rsidR="00672AE7" w:rsidRDefault="00672AE7" w:rsidP="0067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towns and from all secular lords of towns and other lay persons having goods</w:t>
      </w:r>
    </w:p>
    <w:p w14:paraId="1D793835" w14:textId="77777777" w:rsidR="00672AE7" w:rsidRDefault="00672AE7" w:rsidP="0067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possessions and from others both great and small in Staffordshire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</w:p>
    <w:p w14:paraId="4E6E1D53" w14:textId="77777777" w:rsidR="00672AE7" w:rsidRDefault="00672AE7" w:rsidP="00672AE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ecclesiastical persons, taxes of the fifteenth and the tenth granted to the King at the last Parliament.</w:t>
      </w:r>
    </w:p>
    <w:p w14:paraId="7167CB59" w14:textId="77777777" w:rsidR="00672AE7" w:rsidRDefault="00672AE7" w:rsidP="00672AE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p.93)</w:t>
      </w:r>
    </w:p>
    <w:p w14:paraId="35F0F923" w14:textId="77777777" w:rsidR="00672AE7" w:rsidRDefault="00672AE7" w:rsidP="00672AE7">
      <w:pPr>
        <w:rPr>
          <w:rFonts w:ascii="Times New Roman" w:hAnsi="Times New Roman" w:cs="Times New Roman"/>
          <w:sz w:val="24"/>
          <w:szCs w:val="24"/>
        </w:rPr>
      </w:pPr>
    </w:p>
    <w:p w14:paraId="78928B74" w14:textId="77777777" w:rsidR="00672AE7" w:rsidRDefault="00672AE7" w:rsidP="00672AE7">
      <w:pPr>
        <w:rPr>
          <w:rFonts w:ascii="Times New Roman" w:hAnsi="Times New Roman" w:cs="Times New Roman"/>
          <w:sz w:val="24"/>
          <w:szCs w:val="24"/>
        </w:rPr>
      </w:pPr>
    </w:p>
    <w:p w14:paraId="28FCD5E1" w14:textId="77777777" w:rsidR="00672AE7" w:rsidRDefault="00672AE7" w:rsidP="0067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November 2021</w:t>
      </w:r>
    </w:p>
    <w:p w14:paraId="06A5F29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EB4E" w14:textId="77777777" w:rsidR="00672AE7" w:rsidRDefault="00672AE7" w:rsidP="009139A6">
      <w:r>
        <w:separator/>
      </w:r>
    </w:p>
  </w:endnote>
  <w:endnote w:type="continuationSeparator" w:id="0">
    <w:p w14:paraId="03A185B9" w14:textId="77777777" w:rsidR="00672AE7" w:rsidRDefault="00672AE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ADC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B81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144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AC8E" w14:textId="77777777" w:rsidR="00672AE7" w:rsidRDefault="00672AE7" w:rsidP="009139A6">
      <w:r>
        <w:separator/>
      </w:r>
    </w:p>
  </w:footnote>
  <w:footnote w:type="continuationSeparator" w:id="0">
    <w:p w14:paraId="4021E061" w14:textId="77777777" w:rsidR="00672AE7" w:rsidRDefault="00672AE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3F2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B91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5CD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E7"/>
    <w:rsid w:val="000666E0"/>
    <w:rsid w:val="002510B7"/>
    <w:rsid w:val="005C130B"/>
    <w:rsid w:val="00672AE7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C73A"/>
  <w15:chartTrackingRefBased/>
  <w15:docId w15:val="{F370E26F-3BD8-4929-B6D8-7733B63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AE7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2022-06-28T19:38:00Z</dcterms:created>
  <dcterms:modified xsi:type="dcterms:W3CDTF">2022-06-28T19:38:00Z</dcterms:modified>
</cp:coreProperties>
</file>