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31" w:rsidRDefault="000A0931" w:rsidP="000A0931">
      <w:pPr>
        <w:pStyle w:val="NoSpacing"/>
      </w:pPr>
      <w:r>
        <w:rPr>
          <w:u w:val="single"/>
        </w:rPr>
        <w:t>Ellis RODBURY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0A0931" w:rsidRDefault="000A0931" w:rsidP="000A0931">
      <w:pPr>
        <w:pStyle w:val="NoSpacing"/>
      </w:pPr>
    </w:p>
    <w:p w:rsidR="000A0931" w:rsidRDefault="000A0931" w:rsidP="000A0931">
      <w:pPr>
        <w:pStyle w:val="NoSpacing"/>
      </w:pPr>
    </w:p>
    <w:p w:rsidR="000A0931" w:rsidRDefault="000A0931" w:rsidP="000A0931">
      <w:pPr>
        <w:pStyle w:val="NoSpacing"/>
      </w:pPr>
      <w:r>
        <w:t xml:space="preserve">  4 Jun.1421</w:t>
      </w:r>
      <w:r>
        <w:tab/>
        <w:t>He was a juror when the extent of the manor of Heaton, Northumberland,</w:t>
      </w:r>
    </w:p>
    <w:p w:rsidR="000A0931" w:rsidRDefault="000A0931" w:rsidP="000A0931">
      <w:pPr>
        <w:pStyle w:val="NoSpacing"/>
      </w:pPr>
      <w:r>
        <w:tab/>
      </w:r>
      <w:r>
        <w:tab/>
        <w:t>was taken.</w:t>
      </w:r>
    </w:p>
    <w:p w:rsidR="000A0931" w:rsidRDefault="000A0931" w:rsidP="000A093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21-420)</w:t>
      </w:r>
    </w:p>
    <w:p w:rsidR="000A0931" w:rsidRDefault="000A0931" w:rsidP="000A0931">
      <w:pPr>
        <w:pStyle w:val="NoSpacing"/>
      </w:pPr>
    </w:p>
    <w:p w:rsidR="000A0931" w:rsidRDefault="000A0931" w:rsidP="000A0931">
      <w:pPr>
        <w:pStyle w:val="NoSpacing"/>
      </w:pPr>
    </w:p>
    <w:p w:rsidR="006B2F86" w:rsidRPr="000A0931" w:rsidRDefault="000A0931" w:rsidP="000A0931">
      <w:pPr>
        <w:pStyle w:val="NoSpacing"/>
      </w:pPr>
      <w:r>
        <w:t>20 June 2016</w:t>
      </w:r>
      <w:bookmarkStart w:id="0" w:name="_GoBack"/>
      <w:bookmarkEnd w:id="0"/>
    </w:p>
    <w:sectPr w:rsidR="006B2F86" w:rsidRPr="000A093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31" w:rsidRDefault="000A0931" w:rsidP="00E71FC3">
      <w:pPr>
        <w:spacing w:after="0" w:line="240" w:lineRule="auto"/>
      </w:pPr>
      <w:r>
        <w:separator/>
      </w:r>
    </w:p>
  </w:endnote>
  <w:endnote w:type="continuationSeparator" w:id="0">
    <w:p w:rsidR="000A0931" w:rsidRDefault="000A093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31" w:rsidRDefault="000A0931" w:rsidP="00E71FC3">
      <w:pPr>
        <w:spacing w:after="0" w:line="240" w:lineRule="auto"/>
      </w:pPr>
      <w:r>
        <w:separator/>
      </w:r>
    </w:p>
  </w:footnote>
  <w:footnote w:type="continuationSeparator" w:id="0">
    <w:p w:rsidR="000A0931" w:rsidRDefault="000A093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31"/>
    <w:rsid w:val="000A0931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DFFF"/>
  <w15:chartTrackingRefBased/>
  <w15:docId w15:val="{E5D356E1-1FC0-4383-90FE-C924BA3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2016-06-20T20:15:00Z</dcterms:created>
  <dcterms:modified xsi:type="dcterms:W3CDTF">2016-06-20T20:15:00Z</dcterms:modified>
</cp:coreProperties>
</file>