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40BEA" w14:textId="385B3BC3" w:rsidR="00BA00AB" w:rsidRDefault="00A2607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RODCLIFFE</w:t>
      </w:r>
      <w:r>
        <w:rPr>
          <w:rFonts w:ascii="Times New Roman" w:hAnsi="Times New Roman" w:cs="Times New Roman"/>
          <w:sz w:val="24"/>
          <w:szCs w:val="24"/>
        </w:rPr>
        <w:t xml:space="preserve">     (d.1463)</w:t>
      </w:r>
    </w:p>
    <w:p w14:paraId="1F1067C2" w14:textId="19F71EA2" w:rsidR="00A2607C" w:rsidRDefault="00A2607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Hull. Merchant.</w:t>
      </w:r>
    </w:p>
    <w:p w14:paraId="385EFB27" w14:textId="2ED5D9E4" w:rsidR="00A2607C" w:rsidRDefault="00A2607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14C7AF" w14:textId="013D65D6" w:rsidR="00A2607C" w:rsidRDefault="00A2607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786D61" w14:textId="74B4DC34" w:rsidR="00A2607C" w:rsidRDefault="00A2607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 Feb.1463</w:t>
      </w:r>
      <w:r>
        <w:rPr>
          <w:rFonts w:ascii="Times New Roman" w:hAnsi="Times New Roman" w:cs="Times New Roman"/>
          <w:sz w:val="24"/>
          <w:szCs w:val="24"/>
        </w:rPr>
        <w:tab/>
        <w:t>He made his Will.   (W.Y.R. p.139)</w:t>
      </w:r>
    </w:p>
    <w:p w14:paraId="5970A9AE" w14:textId="557D659C" w:rsidR="00A2607C" w:rsidRDefault="00A2607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 Mar.</w:t>
      </w:r>
      <w:r>
        <w:rPr>
          <w:rFonts w:ascii="Times New Roman" w:hAnsi="Times New Roman" w:cs="Times New Roman"/>
          <w:sz w:val="24"/>
          <w:szCs w:val="24"/>
        </w:rPr>
        <w:tab/>
        <w:t>Probate of his Will.   (ibid.)</w:t>
      </w:r>
    </w:p>
    <w:p w14:paraId="46B00297" w14:textId="69602A6D" w:rsidR="00A2607C" w:rsidRDefault="00A2607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48940E" w14:textId="6064AB9C" w:rsidR="00A2607C" w:rsidRDefault="00A2607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18674D" w14:textId="3DF6EAB7" w:rsidR="00A2607C" w:rsidRPr="00A2607C" w:rsidRDefault="00A2607C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September 2021</w:t>
      </w:r>
    </w:p>
    <w:sectPr w:rsidR="00A2607C" w:rsidRPr="00A260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DDB62" w14:textId="77777777" w:rsidR="00A2607C" w:rsidRDefault="00A2607C" w:rsidP="009139A6">
      <w:r>
        <w:separator/>
      </w:r>
    </w:p>
  </w:endnote>
  <w:endnote w:type="continuationSeparator" w:id="0">
    <w:p w14:paraId="3AF56714" w14:textId="77777777" w:rsidR="00A2607C" w:rsidRDefault="00A2607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DF68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4E5D0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8A58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9C73B" w14:textId="77777777" w:rsidR="00A2607C" w:rsidRDefault="00A2607C" w:rsidP="009139A6">
      <w:r>
        <w:separator/>
      </w:r>
    </w:p>
  </w:footnote>
  <w:footnote w:type="continuationSeparator" w:id="0">
    <w:p w14:paraId="11F643C5" w14:textId="77777777" w:rsidR="00A2607C" w:rsidRDefault="00A2607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3172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C9EF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6929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7C"/>
    <w:rsid w:val="000666E0"/>
    <w:rsid w:val="002510B7"/>
    <w:rsid w:val="005C130B"/>
    <w:rsid w:val="00826F5C"/>
    <w:rsid w:val="009139A6"/>
    <w:rsid w:val="009448BB"/>
    <w:rsid w:val="00A2607C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AEF5C"/>
  <w15:chartTrackingRefBased/>
  <w15:docId w15:val="{99773C91-46DD-46E1-B645-483F825C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2021-09-17T20:27:00Z</dcterms:created>
  <dcterms:modified xsi:type="dcterms:W3CDTF">2021-09-17T20:29:00Z</dcterms:modified>
</cp:coreProperties>
</file>