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B450" w14:textId="77777777" w:rsidR="007022D6" w:rsidRDefault="007022D6" w:rsidP="007022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Nicholas RODDEN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fl.1484)</w:t>
      </w:r>
    </w:p>
    <w:p w14:paraId="5C49107E" w14:textId="77777777" w:rsidR="007022D6" w:rsidRDefault="007022D6" w:rsidP="007022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A8AC9" w14:textId="77777777" w:rsidR="007022D6" w:rsidRDefault="007022D6" w:rsidP="007022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B3922" w14:textId="77777777" w:rsidR="007022D6" w:rsidRDefault="007022D6" w:rsidP="007022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Apr.1484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Ilminster, Somerset,</w:t>
      </w:r>
    </w:p>
    <w:p w14:paraId="6F4B876B" w14:textId="77777777" w:rsidR="007022D6" w:rsidRDefault="007022D6" w:rsidP="007022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 of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Bonvyle</w:t>
      </w:r>
      <w:proofErr w:type="spellEnd"/>
      <w:r>
        <w:rPr>
          <w:rFonts w:ascii="Times New Roman" w:hAnsi="Times New Roman" w:cs="Times New Roman"/>
          <w:sz w:val="24"/>
          <w:szCs w:val="24"/>
        </w:rPr>
        <w:t>, senior(q.v.).</w:t>
      </w:r>
    </w:p>
    <w:p w14:paraId="3F970B4F" w14:textId="77777777" w:rsidR="007022D6" w:rsidRDefault="007022D6" w:rsidP="007022D6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vol.XXV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99A93F" w14:textId="77777777" w:rsidR="007022D6" w:rsidRDefault="007022D6" w:rsidP="007022D6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1483-5, ed. 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McKelvie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pub. The Boydell Press 2021, p.17)</w:t>
      </w:r>
    </w:p>
    <w:p w14:paraId="41FE9DAB" w14:textId="77777777" w:rsidR="007022D6" w:rsidRDefault="007022D6" w:rsidP="007022D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FF38368" w14:textId="77777777" w:rsidR="007022D6" w:rsidRDefault="007022D6" w:rsidP="007022D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C052844" w14:textId="77777777" w:rsidR="007022D6" w:rsidRPr="001B1923" w:rsidRDefault="007022D6" w:rsidP="007022D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September 2021</w:t>
      </w:r>
    </w:p>
    <w:p w14:paraId="653E4C36" w14:textId="0CE6795F" w:rsidR="00BA00AB" w:rsidRPr="007022D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022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DBF5" w14:textId="77777777" w:rsidR="007022D6" w:rsidRDefault="007022D6" w:rsidP="009139A6">
      <w:r>
        <w:separator/>
      </w:r>
    </w:p>
  </w:endnote>
  <w:endnote w:type="continuationSeparator" w:id="0">
    <w:p w14:paraId="33B02FB9" w14:textId="77777777" w:rsidR="007022D6" w:rsidRDefault="007022D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2A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9C1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0FF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AFED" w14:textId="77777777" w:rsidR="007022D6" w:rsidRDefault="007022D6" w:rsidP="009139A6">
      <w:r>
        <w:separator/>
      </w:r>
    </w:p>
  </w:footnote>
  <w:footnote w:type="continuationSeparator" w:id="0">
    <w:p w14:paraId="6EF24471" w14:textId="77777777" w:rsidR="007022D6" w:rsidRDefault="007022D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5E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4DA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827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D6"/>
    <w:rsid w:val="000666E0"/>
    <w:rsid w:val="002510B7"/>
    <w:rsid w:val="005C130B"/>
    <w:rsid w:val="007022D6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3F79"/>
  <w15:chartTrackingRefBased/>
  <w15:docId w15:val="{BE2E49BE-7F7B-4F2F-A7AA-A0444ED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2021-09-11T20:14:00Z</dcterms:created>
  <dcterms:modified xsi:type="dcterms:W3CDTF">2021-09-11T20:14:00Z</dcterms:modified>
</cp:coreProperties>
</file>