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8015" w14:textId="77777777" w:rsidR="00D402FC" w:rsidRDefault="00D402FC" w:rsidP="00D402F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Herry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RODE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d.1408-9)</w:t>
      </w:r>
    </w:p>
    <w:p w14:paraId="199A7894" w14:textId="77777777" w:rsidR="00D402FC" w:rsidRDefault="00D402FC" w:rsidP="00D4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London.</w:t>
      </w:r>
    </w:p>
    <w:p w14:paraId="56107C2A" w14:textId="77777777" w:rsidR="00D402FC" w:rsidRDefault="00D402FC" w:rsidP="00D402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82C27" w14:textId="77777777" w:rsidR="00D402FC" w:rsidRDefault="00D402FC" w:rsidP="00D402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2A64B" w14:textId="77777777" w:rsidR="00D402FC" w:rsidRDefault="00D402FC" w:rsidP="00D4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Dec.1408</w:t>
      </w:r>
      <w:r>
        <w:rPr>
          <w:rFonts w:ascii="Times New Roman" w:hAnsi="Times New Roman" w:cs="Times New Roman"/>
          <w:sz w:val="24"/>
          <w:szCs w:val="24"/>
        </w:rPr>
        <w:tab/>
        <w:t>He made his Will.</w:t>
      </w:r>
    </w:p>
    <w:p w14:paraId="39F241B8" w14:textId="77777777" w:rsidR="00D402FC" w:rsidRDefault="00D402FC" w:rsidP="00D402FC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(“Life and Death: A Study of the Wills and Testaments of Men and Women in London and Bury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St.Edmunds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late Fourteenth  and Early Fifteenth Centuries” Robert A. Wood.  Ph.D. Thesis, Royal Holloway, University of London, 2012, p.252)</w:t>
      </w:r>
    </w:p>
    <w:p w14:paraId="1DD00BB5" w14:textId="77777777" w:rsidR="00D402FC" w:rsidRDefault="00D402FC" w:rsidP="00D4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Feb.1409</w:t>
      </w:r>
      <w:r>
        <w:rPr>
          <w:rFonts w:ascii="Times New Roman" w:hAnsi="Times New Roman" w:cs="Times New Roman"/>
          <w:sz w:val="24"/>
          <w:szCs w:val="24"/>
        </w:rPr>
        <w:tab/>
        <w:t>Probate of his Will.   (ibid.)</w:t>
      </w:r>
    </w:p>
    <w:p w14:paraId="515DECC1" w14:textId="77777777" w:rsidR="00D402FC" w:rsidRDefault="00D402FC" w:rsidP="00D402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08554" w14:textId="77777777" w:rsidR="00D402FC" w:rsidRDefault="00D402FC" w:rsidP="00D402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17997D" w14:textId="77777777" w:rsidR="00D402FC" w:rsidRDefault="00D402FC" w:rsidP="00D40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May 2022</w:t>
      </w:r>
    </w:p>
    <w:p w14:paraId="033AC4CE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1216" w14:textId="77777777" w:rsidR="00D402FC" w:rsidRDefault="00D402FC" w:rsidP="009139A6">
      <w:r>
        <w:separator/>
      </w:r>
    </w:p>
  </w:endnote>
  <w:endnote w:type="continuationSeparator" w:id="0">
    <w:p w14:paraId="4D2D0029" w14:textId="77777777" w:rsidR="00D402FC" w:rsidRDefault="00D402F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0D7B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86E7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EDA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C2F2" w14:textId="77777777" w:rsidR="00D402FC" w:rsidRDefault="00D402FC" w:rsidP="009139A6">
      <w:r>
        <w:separator/>
      </w:r>
    </w:p>
  </w:footnote>
  <w:footnote w:type="continuationSeparator" w:id="0">
    <w:p w14:paraId="32A4CB9B" w14:textId="77777777" w:rsidR="00D402FC" w:rsidRDefault="00D402F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8756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F000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FC01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FC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D402FC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F5765"/>
  <w15:chartTrackingRefBased/>
  <w15:docId w15:val="{0C9B0EB4-AF1B-4604-AC43-2C8D678C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F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2022-08-12T20:46:00Z</dcterms:created>
  <dcterms:modified xsi:type="dcterms:W3CDTF">2022-08-12T20:46:00Z</dcterms:modified>
</cp:coreProperties>
</file>