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02" w:rsidRDefault="00AB5D02" w:rsidP="00AB5D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at</w:t>
      </w:r>
      <w:r w:rsidR="00B86135">
        <w:rPr>
          <w:rFonts w:ascii="Times New Roman" w:hAnsi="Times New Roman" w:cs="Times New Roman"/>
          <w:sz w:val="24"/>
          <w:szCs w:val="24"/>
          <w:u w:val="single"/>
        </w:rPr>
        <w:t>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e RODE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(fl.1419)</w:t>
      </w:r>
    </w:p>
    <w:p w:rsidR="00AB5D02" w:rsidRDefault="00AB5D02" w:rsidP="00AB5D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5D02" w:rsidRDefault="00AB5D02" w:rsidP="00AB5D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5D02" w:rsidRDefault="00AB5D02" w:rsidP="00AB5D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Oct.1419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Chipping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Sodbury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B5D02" w:rsidRDefault="00AB5D02" w:rsidP="00AB5D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Gloucestershire, into lands of the late John </w:t>
      </w:r>
      <w:proofErr w:type="spellStart"/>
      <w:r>
        <w:rPr>
          <w:rFonts w:ascii="Times New Roman" w:hAnsi="Times New Roman" w:cs="Times New Roman"/>
          <w:sz w:val="24"/>
          <w:szCs w:val="24"/>
        </w:rPr>
        <w:t>Devrose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AB5D02" w:rsidRDefault="00AB5D02" w:rsidP="00AB5D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www.inquisitionspostmortem.ac.uk  ref.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21-281)</w:t>
      </w:r>
    </w:p>
    <w:p w:rsidR="00AB5D02" w:rsidRDefault="00AB5D02" w:rsidP="00AB5D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5D02" w:rsidRDefault="00AB5D02" w:rsidP="00AB5D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5D02" w:rsidRPr="00B63C7D" w:rsidRDefault="00AB5D02" w:rsidP="00AB5D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February 2016</w:t>
      </w:r>
    </w:p>
    <w:p w:rsidR="006B2F86" w:rsidRPr="00AB5D02" w:rsidRDefault="00B8613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B2F86" w:rsidRPr="00AB5D0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02" w:rsidRDefault="00AB5D02" w:rsidP="00E71FC3">
      <w:pPr>
        <w:spacing w:after="0" w:line="240" w:lineRule="auto"/>
      </w:pPr>
      <w:r>
        <w:separator/>
      </w:r>
    </w:p>
  </w:endnote>
  <w:endnote w:type="continuationSeparator" w:id="0">
    <w:p w:rsidR="00AB5D02" w:rsidRDefault="00AB5D0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02" w:rsidRDefault="00AB5D02" w:rsidP="00E71FC3">
      <w:pPr>
        <w:spacing w:after="0" w:line="240" w:lineRule="auto"/>
      </w:pPr>
      <w:r>
        <w:separator/>
      </w:r>
    </w:p>
  </w:footnote>
  <w:footnote w:type="continuationSeparator" w:id="0">
    <w:p w:rsidR="00AB5D02" w:rsidRDefault="00AB5D0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02"/>
    <w:rsid w:val="00AB52E8"/>
    <w:rsid w:val="00AB5D02"/>
    <w:rsid w:val="00B16D3F"/>
    <w:rsid w:val="00B86135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9410"/>
  <w15:chartTrackingRefBased/>
  <w15:docId w15:val="{9FD6087C-A062-4A7A-87A4-9CA045C7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2</cp:revision>
  <dcterms:created xsi:type="dcterms:W3CDTF">2016-02-27T16:02:00Z</dcterms:created>
  <dcterms:modified xsi:type="dcterms:W3CDTF">2016-02-27T16:03:00Z</dcterms:modified>
</cp:coreProperties>
</file>