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522FD" w14:textId="0E93EFEB" w:rsidR="00BA00AB" w:rsidRDefault="00D6579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RODE</w:t>
      </w:r>
      <w:r>
        <w:rPr>
          <w:rFonts w:ascii="Times New Roman" w:hAnsi="Times New Roman" w:cs="Times New Roman"/>
          <w:sz w:val="24"/>
          <w:szCs w:val="24"/>
        </w:rPr>
        <w:t xml:space="preserve">      (d.1508)</w:t>
      </w:r>
    </w:p>
    <w:p w14:paraId="5C67B2AE" w14:textId="137BF85B" w:rsidR="00D65794" w:rsidRDefault="00D6579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parish of Madersay.</w:t>
      </w:r>
    </w:p>
    <w:p w14:paraId="15F36A57" w14:textId="364356AF" w:rsidR="00D65794" w:rsidRDefault="00D6579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615190" w14:textId="4082E0EC" w:rsidR="00D65794" w:rsidRDefault="00D6579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FB8EE1" w14:textId="3A9134FA" w:rsidR="00D65794" w:rsidRDefault="00D6579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Oct.1508</w:t>
      </w:r>
      <w:r>
        <w:rPr>
          <w:rFonts w:ascii="Times New Roman" w:hAnsi="Times New Roman" w:cs="Times New Roman"/>
          <w:sz w:val="24"/>
          <w:szCs w:val="24"/>
        </w:rPr>
        <w:tab/>
        <w:t>He made his Will.   (W.Y.R. p.139)</w:t>
      </w:r>
    </w:p>
    <w:p w14:paraId="6FAA38A1" w14:textId="60E95EF3" w:rsidR="00D65794" w:rsidRDefault="00D6579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Nov.</w:t>
      </w:r>
      <w:r>
        <w:rPr>
          <w:rFonts w:ascii="Times New Roman" w:hAnsi="Times New Roman" w:cs="Times New Roman"/>
          <w:sz w:val="24"/>
          <w:szCs w:val="24"/>
        </w:rPr>
        <w:tab/>
        <w:t>Probate of his Will.   (ibid.)</w:t>
      </w:r>
    </w:p>
    <w:p w14:paraId="73EC7E32" w14:textId="52B22FE9" w:rsidR="00D65794" w:rsidRDefault="00D6579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E4DF47" w14:textId="1F567445" w:rsidR="00D65794" w:rsidRDefault="00D6579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B74DDD" w14:textId="13050C59" w:rsidR="00D65794" w:rsidRPr="00D65794" w:rsidRDefault="00D6579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September 2021</w:t>
      </w:r>
    </w:p>
    <w:sectPr w:rsidR="00D65794" w:rsidRPr="00D657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9064C" w14:textId="77777777" w:rsidR="00D65794" w:rsidRDefault="00D65794" w:rsidP="009139A6">
      <w:r>
        <w:separator/>
      </w:r>
    </w:p>
  </w:endnote>
  <w:endnote w:type="continuationSeparator" w:id="0">
    <w:p w14:paraId="30075DA3" w14:textId="77777777" w:rsidR="00D65794" w:rsidRDefault="00D6579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25F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83E7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C66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C33DA" w14:textId="77777777" w:rsidR="00D65794" w:rsidRDefault="00D65794" w:rsidP="009139A6">
      <w:r>
        <w:separator/>
      </w:r>
    </w:p>
  </w:footnote>
  <w:footnote w:type="continuationSeparator" w:id="0">
    <w:p w14:paraId="20E2AE5F" w14:textId="77777777" w:rsidR="00D65794" w:rsidRDefault="00D6579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B26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526C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5FD7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94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D65794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2637C"/>
  <w15:chartTrackingRefBased/>
  <w15:docId w15:val="{8B28C7A2-878F-4E7C-B770-1C5ABB99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6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2021-09-17T20:35:00Z</dcterms:created>
  <dcterms:modified xsi:type="dcterms:W3CDTF">2021-09-17T20:41:00Z</dcterms:modified>
</cp:coreProperties>
</file>