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1650" w14:textId="3CD7D189" w:rsidR="00DC0585" w:rsidRDefault="00DC0585" w:rsidP="00DC0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Simon RODELOND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(fl.1484)</w:t>
      </w:r>
    </w:p>
    <w:p w14:paraId="64FBD8DF" w14:textId="77777777" w:rsidR="00DC0585" w:rsidRDefault="00DC0585" w:rsidP="00DC0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BCCBD" w14:textId="77777777" w:rsidR="00DC0585" w:rsidRDefault="00DC0585" w:rsidP="00DC05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2D73" w14:textId="77777777" w:rsidR="00DC0585" w:rsidRDefault="00DC0585" w:rsidP="00DC0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Oct.1484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held in Thetford, Norfolk,</w:t>
      </w:r>
    </w:p>
    <w:p w14:paraId="0A9E76DD" w14:textId="77777777" w:rsidR="00DC0585" w:rsidRDefault="00DC0585" w:rsidP="00DC0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 lands of John Coo(q.v.).</w:t>
      </w:r>
    </w:p>
    <w:p w14:paraId="7C42A6D7" w14:textId="77777777" w:rsidR="00DC0585" w:rsidRDefault="00DC0585" w:rsidP="00DC0585">
      <w:pPr>
        <w:pStyle w:val="NoSpacing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(Calendar of Inquisitions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 Edward V to Richard III, vol.XXV </w:t>
      </w:r>
    </w:p>
    <w:p w14:paraId="24078CE7" w14:textId="77777777" w:rsidR="00DC0585" w:rsidRDefault="00DC0585" w:rsidP="00DC0585">
      <w:pPr>
        <w:pStyle w:val="NoSpacing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1483-5, ed. Gordon McKelvie, pub. The Boydell Press 2021, p.15)</w:t>
      </w:r>
    </w:p>
    <w:p w14:paraId="50B54B11" w14:textId="77777777" w:rsidR="00DC0585" w:rsidRDefault="00DC0585" w:rsidP="00DC058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60D9A26" w14:textId="77777777" w:rsidR="00DC0585" w:rsidRDefault="00DC0585" w:rsidP="00DC058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2DF8EE0" w14:textId="77777777" w:rsidR="00DC0585" w:rsidRPr="00C47632" w:rsidRDefault="00DC0585" w:rsidP="00DC05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August 2021</w:t>
      </w:r>
    </w:p>
    <w:p w14:paraId="3A77460E" w14:textId="357916DF" w:rsidR="00BA00AB" w:rsidRPr="00DC058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C0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FF4A" w14:textId="77777777" w:rsidR="00DC0585" w:rsidRDefault="00DC0585" w:rsidP="009139A6">
      <w:r>
        <w:separator/>
      </w:r>
    </w:p>
  </w:endnote>
  <w:endnote w:type="continuationSeparator" w:id="0">
    <w:p w14:paraId="2A45D2D8" w14:textId="77777777" w:rsidR="00DC0585" w:rsidRDefault="00DC05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803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69F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</w:t>
    </w:r>
    <w:proofErr w:type="gramStart"/>
    <w:r w:rsidRPr="009139A6">
      <w:rPr>
        <w:rFonts w:ascii="Times New Roman" w:hAnsi="Times New Roman" w:cs="Times New Roman"/>
      </w:rPr>
      <w:t>S.Rogers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DF1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5324" w14:textId="77777777" w:rsidR="00DC0585" w:rsidRDefault="00DC0585" w:rsidP="009139A6">
      <w:r>
        <w:separator/>
      </w:r>
    </w:p>
  </w:footnote>
  <w:footnote w:type="continuationSeparator" w:id="0">
    <w:p w14:paraId="40258413" w14:textId="77777777" w:rsidR="00DC0585" w:rsidRDefault="00DC05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D6E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4CD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6B99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8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C0585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9844"/>
  <w15:chartTrackingRefBased/>
  <w15:docId w15:val="{DC7B0C0B-F9F2-4326-85F8-FB1A5B23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2021-08-02T19:51:00Z</dcterms:created>
  <dcterms:modified xsi:type="dcterms:W3CDTF">2021-08-02T19:52:00Z</dcterms:modified>
</cp:coreProperties>
</file>