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1B" w:rsidRDefault="00D62CDA" w:rsidP="00273E1B">
      <w:pPr>
        <w:pStyle w:val="NoSpacing"/>
      </w:pPr>
      <w:r>
        <w:rPr>
          <w:u w:val="single"/>
        </w:rPr>
        <w:t xml:space="preserve"> </w:t>
      </w:r>
      <w:r w:rsidR="00273E1B">
        <w:rPr>
          <w:u w:val="single"/>
        </w:rPr>
        <w:t>Sir John RODENEY</w:t>
      </w:r>
      <w:r>
        <w:t xml:space="preserve">    </w:t>
      </w:r>
      <w:proofErr w:type="gramStart"/>
      <w:r>
        <w:t xml:space="preserve">   (</w:t>
      </w:r>
      <w:proofErr w:type="gramEnd"/>
      <w:r>
        <w:t>d.1420)</w:t>
      </w:r>
    </w:p>
    <w:p w:rsidR="00D62CDA" w:rsidRDefault="00D62CDA" w:rsidP="00273E1B">
      <w:pPr>
        <w:pStyle w:val="NoSpacing"/>
      </w:pPr>
    </w:p>
    <w:p w:rsidR="00D62CDA" w:rsidRDefault="00D62CDA" w:rsidP="00273E1B">
      <w:pPr>
        <w:pStyle w:val="NoSpacing"/>
      </w:pPr>
    </w:p>
    <w:p w:rsidR="00D62CDA" w:rsidRDefault="00D62CDA" w:rsidP="00273E1B">
      <w:pPr>
        <w:pStyle w:val="NoSpacing"/>
      </w:pPr>
      <w:r>
        <w:t>Son:  Walter(q.v.).  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21-616)</w:t>
      </w:r>
    </w:p>
    <w:p w:rsidR="00273E1B" w:rsidRDefault="00273E1B" w:rsidP="00273E1B">
      <w:pPr>
        <w:pStyle w:val="NoSpacing"/>
      </w:pPr>
    </w:p>
    <w:p w:rsidR="00273E1B" w:rsidRDefault="00273E1B" w:rsidP="00273E1B">
      <w:pPr>
        <w:pStyle w:val="NoSpacing"/>
      </w:pPr>
    </w:p>
    <w:p w:rsidR="00273E1B" w:rsidRDefault="00273E1B" w:rsidP="00273E1B">
      <w:pPr>
        <w:pStyle w:val="NoSpacing"/>
      </w:pPr>
      <w:r>
        <w:tab/>
        <w:t>1399</w:t>
      </w:r>
      <w:r>
        <w:tab/>
        <w:t xml:space="preserve">He and Alexander </w:t>
      </w:r>
      <w:proofErr w:type="spellStart"/>
      <w:r>
        <w:t>Olyvedon</w:t>
      </w:r>
      <w:proofErr w:type="spellEnd"/>
      <w:r>
        <w:t>(q.v.) were the defendants in a plaint of debt.</w:t>
      </w:r>
    </w:p>
    <w:p w:rsidR="00273E1B" w:rsidRDefault="00273E1B" w:rsidP="00273E1B">
      <w:pPr>
        <w:pStyle w:val="NoSpacing"/>
      </w:pPr>
      <w:r>
        <w:tab/>
      </w:r>
      <w:r>
        <w:tab/>
        <w:t>(</w:t>
      </w:r>
      <w:hyperlink r:id="rId6" w:history="1">
        <w:r w:rsidRPr="00A83666">
          <w:rPr>
            <w:rStyle w:val="Hyperlink"/>
          </w:rPr>
          <w:t>http://aalt.law.uh.edu/Indices/CP40Indices/CP40no555/CP40no555Pl.htm</w:t>
        </w:r>
      </w:hyperlink>
      <w:r>
        <w:t>)</w:t>
      </w:r>
    </w:p>
    <w:p w:rsidR="00D62CDA" w:rsidRDefault="00D62CDA" w:rsidP="00273E1B">
      <w:pPr>
        <w:pStyle w:val="NoSpacing"/>
      </w:pPr>
      <w:r>
        <w:t xml:space="preserve">  7 May1420</w:t>
      </w:r>
      <w:r>
        <w:tab/>
        <w:t>He died.</w:t>
      </w:r>
    </w:p>
    <w:p w:rsidR="00D62CDA" w:rsidRDefault="00D62CDA" w:rsidP="00273E1B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 – 616)</w:t>
      </w:r>
    </w:p>
    <w:p w:rsidR="00273E1B" w:rsidRDefault="00273E1B" w:rsidP="00273E1B">
      <w:pPr>
        <w:pStyle w:val="NoSpacing"/>
      </w:pPr>
    </w:p>
    <w:p w:rsidR="00273E1B" w:rsidRDefault="00273E1B" w:rsidP="00273E1B">
      <w:pPr>
        <w:pStyle w:val="NoSpacing"/>
      </w:pPr>
    </w:p>
    <w:p w:rsidR="00273E1B" w:rsidRDefault="00273E1B" w:rsidP="00273E1B">
      <w:pPr>
        <w:pStyle w:val="NoSpacing"/>
      </w:pPr>
      <w:r>
        <w:t>17 February 2015</w:t>
      </w:r>
    </w:p>
    <w:p w:rsidR="00D62CDA" w:rsidRDefault="00D62CDA" w:rsidP="00273E1B">
      <w:pPr>
        <w:pStyle w:val="NoSpacing"/>
      </w:pPr>
      <w:r>
        <w:t>10 November 2016</w:t>
      </w:r>
      <w:bookmarkStart w:id="0" w:name="_GoBack"/>
      <w:bookmarkEnd w:id="0"/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1B" w:rsidRDefault="00273E1B" w:rsidP="00920DE3">
      <w:pPr>
        <w:spacing w:after="0" w:line="240" w:lineRule="auto"/>
      </w:pPr>
      <w:r>
        <w:separator/>
      </w:r>
    </w:p>
  </w:endnote>
  <w:endnote w:type="continuationSeparator" w:id="0">
    <w:p w:rsidR="00273E1B" w:rsidRDefault="00273E1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1B" w:rsidRDefault="00273E1B" w:rsidP="00920DE3">
      <w:pPr>
        <w:spacing w:after="0" w:line="240" w:lineRule="auto"/>
      </w:pPr>
      <w:r>
        <w:separator/>
      </w:r>
    </w:p>
  </w:footnote>
  <w:footnote w:type="continuationSeparator" w:id="0">
    <w:p w:rsidR="00273E1B" w:rsidRDefault="00273E1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1B"/>
    <w:rsid w:val="00120749"/>
    <w:rsid w:val="00273E1B"/>
    <w:rsid w:val="00624CAE"/>
    <w:rsid w:val="00920DE3"/>
    <w:rsid w:val="00C009D8"/>
    <w:rsid w:val="00CF53C8"/>
    <w:rsid w:val="00D62CDA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BACB"/>
  <w15:docId w15:val="{9856E19D-5404-4694-BC28-26B42B84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555/CP40no555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2015-02-26T22:24:00Z</dcterms:created>
  <dcterms:modified xsi:type="dcterms:W3CDTF">2016-11-10T22:00:00Z</dcterms:modified>
</cp:coreProperties>
</file>