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B8B87" w14:textId="77777777" w:rsidR="00304B7C" w:rsidRDefault="00304B7C" w:rsidP="00304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Agnes RODES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022485BA" w14:textId="77777777" w:rsidR="00304B7C" w:rsidRDefault="00304B7C" w:rsidP="00304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Widow.</w:t>
      </w:r>
    </w:p>
    <w:p w14:paraId="4E2ACF37" w14:textId="77777777" w:rsidR="00304B7C" w:rsidRDefault="00304B7C" w:rsidP="00304B7C">
      <w:pPr>
        <w:rPr>
          <w:rFonts w:ascii="Times New Roman" w:hAnsi="Times New Roman" w:cs="Times New Roman"/>
        </w:rPr>
      </w:pPr>
    </w:p>
    <w:p w14:paraId="5B5C55FC" w14:textId="77777777" w:rsidR="00304B7C" w:rsidRDefault="00304B7C" w:rsidP="00304B7C">
      <w:pPr>
        <w:rPr>
          <w:rFonts w:ascii="Times New Roman" w:hAnsi="Times New Roman" w:cs="Times New Roman"/>
        </w:rPr>
      </w:pPr>
    </w:p>
    <w:p w14:paraId="005B8FB3" w14:textId="77777777" w:rsidR="00304B7C" w:rsidRDefault="00304B7C" w:rsidP="00304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Robert.</w:t>
      </w:r>
    </w:p>
    <w:p w14:paraId="53A46FC3" w14:textId="77777777" w:rsidR="00304B7C" w:rsidRDefault="00304B7C" w:rsidP="00304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D26B5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66606C59" w14:textId="77777777" w:rsidR="00304B7C" w:rsidRDefault="00304B7C" w:rsidP="00304B7C">
      <w:pPr>
        <w:rPr>
          <w:rFonts w:ascii="Times New Roman" w:hAnsi="Times New Roman" w:cs="Times New Roman"/>
        </w:rPr>
      </w:pPr>
    </w:p>
    <w:p w14:paraId="1C2978C3" w14:textId="77777777" w:rsidR="00304B7C" w:rsidRDefault="00304B7C" w:rsidP="00304B7C">
      <w:pPr>
        <w:rPr>
          <w:rFonts w:ascii="Times New Roman" w:hAnsi="Times New Roman" w:cs="Times New Roman"/>
        </w:rPr>
      </w:pPr>
    </w:p>
    <w:p w14:paraId="7E0A8FED" w14:textId="77777777" w:rsidR="00304B7C" w:rsidRDefault="00304B7C" w:rsidP="00304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As Robert’s executrix, she made a plaint of debt against Robert </w:t>
      </w:r>
    </w:p>
    <w:p w14:paraId="7640750D" w14:textId="77777777" w:rsidR="00304B7C" w:rsidRDefault="00304B7C" w:rsidP="00304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Stokhall</w:t>
      </w:r>
      <w:proofErr w:type="spellEnd"/>
      <w:r>
        <w:rPr>
          <w:rFonts w:ascii="Times New Roman" w:hAnsi="Times New Roman" w:cs="Times New Roman"/>
        </w:rPr>
        <w:t xml:space="preserve"> of Newcastle upon Tyne(q.v.), as the executor of Isabel</w:t>
      </w:r>
    </w:p>
    <w:p w14:paraId="21D75A9A" w14:textId="77777777" w:rsidR="00304B7C" w:rsidRDefault="00304B7C" w:rsidP="00304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Cok</w:t>
      </w:r>
      <w:proofErr w:type="spellEnd"/>
      <w:r>
        <w:rPr>
          <w:rFonts w:ascii="Times New Roman" w:hAnsi="Times New Roman" w:cs="Times New Roman"/>
        </w:rPr>
        <w:t xml:space="preserve"> of Newcastle(q.v.).   (ibid.)</w:t>
      </w:r>
    </w:p>
    <w:p w14:paraId="5DBB888E" w14:textId="77777777" w:rsidR="00304B7C" w:rsidRDefault="00304B7C" w:rsidP="00304B7C">
      <w:pPr>
        <w:rPr>
          <w:rFonts w:ascii="Times New Roman" w:hAnsi="Times New Roman" w:cs="Times New Roman"/>
        </w:rPr>
      </w:pPr>
    </w:p>
    <w:p w14:paraId="7E729BC7" w14:textId="77777777" w:rsidR="00304B7C" w:rsidRDefault="00304B7C" w:rsidP="00304B7C">
      <w:pPr>
        <w:rPr>
          <w:rFonts w:ascii="Times New Roman" w:hAnsi="Times New Roman" w:cs="Times New Roman"/>
        </w:rPr>
      </w:pPr>
    </w:p>
    <w:p w14:paraId="0DCF2C97" w14:textId="77777777" w:rsidR="00304B7C" w:rsidRDefault="00304B7C" w:rsidP="00304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November 2018</w:t>
      </w:r>
    </w:p>
    <w:p w14:paraId="2763436A" w14:textId="77777777" w:rsidR="006B2F86" w:rsidRPr="00E71FC3" w:rsidRDefault="00304B7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F2641" w14:textId="77777777" w:rsidR="00304B7C" w:rsidRDefault="00304B7C" w:rsidP="00E71FC3">
      <w:r>
        <w:separator/>
      </w:r>
    </w:p>
  </w:endnote>
  <w:endnote w:type="continuationSeparator" w:id="0">
    <w:p w14:paraId="5E51E0E1" w14:textId="77777777" w:rsidR="00304B7C" w:rsidRDefault="00304B7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133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E10E0" w14:textId="77777777" w:rsidR="00304B7C" w:rsidRDefault="00304B7C" w:rsidP="00E71FC3">
      <w:r>
        <w:separator/>
      </w:r>
    </w:p>
  </w:footnote>
  <w:footnote w:type="continuationSeparator" w:id="0">
    <w:p w14:paraId="6D0DCC5C" w14:textId="77777777" w:rsidR="00304B7C" w:rsidRDefault="00304B7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7C"/>
    <w:rsid w:val="001A7C09"/>
    <w:rsid w:val="00304B7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021A7"/>
  <w15:chartTrackingRefBased/>
  <w15:docId w15:val="{80C4D65A-6E23-46F7-9633-7CE708AB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B7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04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2018-12-01T14:36:00Z</dcterms:created>
  <dcterms:modified xsi:type="dcterms:W3CDTF">2018-12-01T14:37:00Z</dcterms:modified>
</cp:coreProperties>
</file>