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20FD" w14:textId="77777777" w:rsidR="00A6527B" w:rsidRDefault="00A6527B" w:rsidP="00A652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Robert RODES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fl.1449)</w:t>
      </w:r>
    </w:p>
    <w:p w14:paraId="4EED586F" w14:textId="77777777" w:rsidR="00A6527B" w:rsidRDefault="00A6527B" w:rsidP="00A652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Durham.</w:t>
      </w:r>
    </w:p>
    <w:p w14:paraId="026681F4" w14:textId="77777777" w:rsidR="00A6527B" w:rsidRDefault="00A6527B" w:rsidP="00A652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1942923" w14:textId="77777777" w:rsidR="00A6527B" w:rsidRDefault="00A6527B" w:rsidP="00A652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BFADFBD" w14:textId="77777777" w:rsidR="00A6527B" w:rsidRDefault="00A6527B" w:rsidP="00A652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1449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held a substantial dwelling by the South Gate in the South Bailey.</w:t>
      </w:r>
    </w:p>
    <w:p w14:paraId="02660CBD" w14:textId="77777777" w:rsidR="00A6527B" w:rsidRDefault="00A6527B" w:rsidP="00A6527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(“The Development of a Northern Town in the Later Middle Ages” The City of Durham ca.1250-1540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Margaret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M.Counsell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submitted for the degree of D.Phil. at The University of York, Department of History, October 1485 p.74)</w:t>
      </w:r>
    </w:p>
    <w:p w14:paraId="20034F2E" w14:textId="77777777" w:rsidR="00A6527B" w:rsidRDefault="00A6527B" w:rsidP="00A652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016B1C" w14:textId="77777777" w:rsidR="00A6527B" w:rsidRDefault="00A6527B" w:rsidP="00A652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376E205" w14:textId="77777777" w:rsidR="00A6527B" w:rsidRDefault="00A6527B" w:rsidP="00A652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August 2022</w:t>
      </w:r>
    </w:p>
    <w:p w14:paraId="4175722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62C6" w14:textId="77777777" w:rsidR="00A6527B" w:rsidRDefault="00A6527B" w:rsidP="009139A6">
      <w:r>
        <w:separator/>
      </w:r>
    </w:p>
  </w:endnote>
  <w:endnote w:type="continuationSeparator" w:id="0">
    <w:p w14:paraId="175D4221" w14:textId="77777777" w:rsidR="00A6527B" w:rsidRDefault="00A6527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07A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D83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A3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6688" w14:textId="77777777" w:rsidR="00A6527B" w:rsidRDefault="00A6527B" w:rsidP="009139A6">
      <w:r>
        <w:separator/>
      </w:r>
    </w:p>
  </w:footnote>
  <w:footnote w:type="continuationSeparator" w:id="0">
    <w:p w14:paraId="6E993141" w14:textId="77777777" w:rsidR="00A6527B" w:rsidRDefault="00A6527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A61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F8F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459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7B"/>
    <w:rsid w:val="000666E0"/>
    <w:rsid w:val="002510B7"/>
    <w:rsid w:val="005C130B"/>
    <w:rsid w:val="00826F5C"/>
    <w:rsid w:val="009139A6"/>
    <w:rsid w:val="009448BB"/>
    <w:rsid w:val="00A3176C"/>
    <w:rsid w:val="00A6527B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3D00"/>
  <w15:chartTrackingRefBased/>
  <w15:docId w15:val="{98C5CB21-4CF8-48BB-9D4E-B8E703D5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2022-08-19T19:30:00Z</dcterms:created>
  <dcterms:modified xsi:type="dcterms:W3CDTF">2022-08-19T19:31:00Z</dcterms:modified>
</cp:coreProperties>
</file>