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AF12" w14:textId="7BAD03BC" w:rsidR="00BA00AB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RODES</w:t>
      </w:r>
      <w:r>
        <w:rPr>
          <w:rFonts w:ascii="Times New Roman" w:hAnsi="Times New Roman" w:cs="Times New Roman"/>
          <w:sz w:val="24"/>
          <w:szCs w:val="24"/>
        </w:rPr>
        <w:t xml:space="preserve">      (d.1429)</w:t>
      </w:r>
    </w:p>
    <w:p w14:paraId="377547EC" w14:textId="6EB2034C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Thurleston, parish of Penistone.</w:t>
      </w:r>
    </w:p>
    <w:p w14:paraId="3E35678F" w14:textId="21D29EDC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52375" w14:textId="33CE088F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B339D" w14:textId="37559450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Jun.1429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possessions was granted.    (W.Y.R. p.139)</w:t>
      </w:r>
    </w:p>
    <w:p w14:paraId="69278F96" w14:textId="2DBC551F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A41C2" w14:textId="63596B7E" w:rsid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7DAD91" w14:textId="5C7083CA" w:rsidR="009A46CC" w:rsidRPr="009A46CC" w:rsidRDefault="009A46C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September 2021</w:t>
      </w:r>
      <w:r w:rsidR="0007603D">
        <w:rPr>
          <w:rFonts w:ascii="Times New Roman" w:hAnsi="Times New Roman" w:cs="Times New Roman"/>
          <w:sz w:val="24"/>
          <w:szCs w:val="24"/>
        </w:rPr>
        <w:t>0</w:t>
      </w:r>
    </w:p>
    <w:sectPr w:rsidR="009A46CC" w:rsidRPr="009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820" w14:textId="77777777" w:rsidR="009A46CC" w:rsidRDefault="009A46CC" w:rsidP="009139A6">
      <w:r>
        <w:separator/>
      </w:r>
    </w:p>
  </w:endnote>
  <w:endnote w:type="continuationSeparator" w:id="0">
    <w:p w14:paraId="377CEF84" w14:textId="77777777" w:rsidR="009A46CC" w:rsidRDefault="009A46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7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9F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C1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22AD" w14:textId="77777777" w:rsidR="009A46CC" w:rsidRDefault="009A46CC" w:rsidP="009139A6">
      <w:r>
        <w:separator/>
      </w:r>
    </w:p>
  </w:footnote>
  <w:footnote w:type="continuationSeparator" w:id="0">
    <w:p w14:paraId="6C230039" w14:textId="77777777" w:rsidR="009A46CC" w:rsidRDefault="009A46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D7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88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48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C"/>
    <w:rsid w:val="000666E0"/>
    <w:rsid w:val="0007603D"/>
    <w:rsid w:val="002510B7"/>
    <w:rsid w:val="005C130B"/>
    <w:rsid w:val="00826F5C"/>
    <w:rsid w:val="009139A6"/>
    <w:rsid w:val="009448BB"/>
    <w:rsid w:val="009A46CC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0F01"/>
  <w15:chartTrackingRefBased/>
  <w15:docId w15:val="{36EEF647-06AB-4E27-A6E8-5B1CE96C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2021-09-19T18:34:00Z</dcterms:created>
  <dcterms:modified xsi:type="dcterms:W3CDTF">2021-09-19T18:37:00Z</dcterms:modified>
</cp:coreProperties>
</file>