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CC" w:rsidRDefault="006A31CC" w:rsidP="006A31CC">
      <w:pPr>
        <w:pStyle w:val="NoSpacing"/>
      </w:pPr>
      <w:r>
        <w:rPr>
          <w:u w:val="single"/>
        </w:rPr>
        <w:t>Roger RODLEY</w:t>
      </w:r>
      <w:r>
        <w:t xml:space="preserve">      </w:t>
      </w:r>
      <w:proofErr w:type="gramStart"/>
      <w:r>
        <w:t xml:space="preserve">   </w:t>
      </w:r>
      <w:r>
        <w:t>(</w:t>
      </w:r>
      <w:proofErr w:type="gramEnd"/>
      <w:r>
        <w:t>fl.1450)</w:t>
      </w:r>
    </w:p>
    <w:p w:rsidR="006A31CC" w:rsidRDefault="006A31CC" w:rsidP="006A31CC">
      <w:pPr>
        <w:pStyle w:val="NoSpacing"/>
      </w:pPr>
      <w:r>
        <w:t>of Erith, Kent.</w:t>
      </w:r>
    </w:p>
    <w:p w:rsidR="006A31CC" w:rsidRDefault="006A31CC" w:rsidP="006A31CC">
      <w:pPr>
        <w:pStyle w:val="NoSpacing"/>
      </w:pPr>
    </w:p>
    <w:p w:rsidR="006A31CC" w:rsidRDefault="006A31CC" w:rsidP="006A31CC">
      <w:pPr>
        <w:pStyle w:val="NoSpacing"/>
      </w:pPr>
    </w:p>
    <w:p w:rsidR="006A31CC" w:rsidRDefault="006A31CC" w:rsidP="006A31CC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 1446-52 p.359)</w:t>
      </w:r>
    </w:p>
    <w:p w:rsidR="006A31CC" w:rsidRDefault="006A31CC" w:rsidP="006A31CC">
      <w:pPr>
        <w:pStyle w:val="NoSpacing"/>
      </w:pPr>
    </w:p>
    <w:p w:rsidR="006A31CC" w:rsidRDefault="006A31CC" w:rsidP="006A31CC">
      <w:pPr>
        <w:pStyle w:val="NoSpacing"/>
      </w:pPr>
    </w:p>
    <w:p w:rsidR="006A31CC" w:rsidRPr="00782795" w:rsidRDefault="006A31CC" w:rsidP="006A31CC">
      <w:pPr>
        <w:pStyle w:val="NoSpacing"/>
      </w:pPr>
      <w:r>
        <w:t>6 October 2016</w:t>
      </w:r>
    </w:p>
    <w:p w:rsidR="006B2F86" w:rsidRPr="006A31CC" w:rsidRDefault="006A31CC" w:rsidP="00E71FC3">
      <w:pPr>
        <w:pStyle w:val="NoSpacing"/>
      </w:pPr>
      <w:bookmarkStart w:id="0" w:name="_GoBack"/>
      <w:bookmarkEnd w:id="0"/>
    </w:p>
    <w:sectPr w:rsidR="006B2F86" w:rsidRPr="006A31C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1CC" w:rsidRDefault="006A31CC" w:rsidP="00E71FC3">
      <w:pPr>
        <w:spacing w:after="0" w:line="240" w:lineRule="auto"/>
      </w:pPr>
      <w:r>
        <w:separator/>
      </w:r>
    </w:p>
  </w:endnote>
  <w:endnote w:type="continuationSeparator" w:id="0">
    <w:p w:rsidR="006A31CC" w:rsidRDefault="006A31C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1CC" w:rsidRDefault="006A31CC" w:rsidP="00E71FC3">
      <w:pPr>
        <w:spacing w:after="0" w:line="240" w:lineRule="auto"/>
      </w:pPr>
      <w:r>
        <w:separator/>
      </w:r>
    </w:p>
  </w:footnote>
  <w:footnote w:type="continuationSeparator" w:id="0">
    <w:p w:rsidR="006A31CC" w:rsidRDefault="006A31C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CC"/>
    <w:rsid w:val="001A7C09"/>
    <w:rsid w:val="006A31CC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36D7"/>
  <w15:chartTrackingRefBased/>
  <w15:docId w15:val="{84853EF3-D734-407D-A7EC-BC8AEEDF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2016-10-06T21:07:00Z</dcterms:created>
  <dcterms:modified xsi:type="dcterms:W3CDTF">2016-10-06T21:09:00Z</dcterms:modified>
</cp:coreProperties>
</file>