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C6B4" w14:textId="77777777" w:rsidR="00232878" w:rsidRDefault="00232878" w:rsidP="002328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RODLONDE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fl.1433)</w:t>
      </w:r>
    </w:p>
    <w:p w14:paraId="194A98C5" w14:textId="77777777" w:rsidR="00232878" w:rsidRDefault="00232878" w:rsidP="00232878">
      <w:pPr>
        <w:pStyle w:val="NoSpacing"/>
        <w:rPr>
          <w:rFonts w:cs="Times New Roman"/>
          <w:szCs w:val="24"/>
        </w:rPr>
      </w:pPr>
    </w:p>
    <w:p w14:paraId="5DD38BF1" w14:textId="77777777" w:rsidR="00232878" w:rsidRDefault="00232878" w:rsidP="00232878">
      <w:pPr>
        <w:pStyle w:val="NoSpacing"/>
        <w:rPr>
          <w:rFonts w:cs="Times New Roman"/>
          <w:szCs w:val="24"/>
        </w:rPr>
      </w:pPr>
    </w:p>
    <w:p w14:paraId="17AC763E" w14:textId="77777777" w:rsidR="00232878" w:rsidRDefault="00232878" w:rsidP="002328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1433</w:t>
      </w:r>
      <w:r>
        <w:rPr>
          <w:rFonts w:cs="Times New Roman"/>
          <w:szCs w:val="24"/>
        </w:rPr>
        <w:tab/>
        <w:t xml:space="preserve">John Potter of Potters Crouch, Hertfordshire(q.v.), made him a joint </w:t>
      </w:r>
    </w:p>
    <w:p w14:paraId="4E40EC42" w14:textId="77777777" w:rsidR="00232878" w:rsidRDefault="00232878" w:rsidP="002328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executor of his Will.</w:t>
      </w:r>
    </w:p>
    <w:p w14:paraId="2BB4819C" w14:textId="77777777" w:rsidR="00232878" w:rsidRDefault="00232878" w:rsidP="002328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(“The Herts Genealogist and </w:t>
      </w:r>
      <w:proofErr w:type="gramStart"/>
      <w:r>
        <w:rPr>
          <w:rFonts w:cs="Times New Roman"/>
          <w:szCs w:val="24"/>
        </w:rPr>
        <w:t xml:space="preserve">Antiquary”  </w:t>
      </w:r>
      <w:proofErr w:type="spellStart"/>
      <w:r>
        <w:rPr>
          <w:rFonts w:cs="Times New Roman"/>
          <w:szCs w:val="24"/>
        </w:rPr>
        <w:t>ed</w:t>
      </w:r>
      <w:proofErr w:type="gramEnd"/>
      <w:r>
        <w:rPr>
          <w:rFonts w:cs="Times New Roman"/>
          <w:szCs w:val="24"/>
        </w:rPr>
        <w:t>.William</w:t>
      </w:r>
      <w:proofErr w:type="spellEnd"/>
      <w:r>
        <w:rPr>
          <w:rFonts w:cs="Times New Roman"/>
          <w:szCs w:val="24"/>
        </w:rPr>
        <w:t xml:space="preserve"> Brigg, pub.1895 </w:t>
      </w:r>
      <w:proofErr w:type="spellStart"/>
      <w:r>
        <w:rPr>
          <w:rFonts w:cs="Times New Roman"/>
          <w:szCs w:val="24"/>
        </w:rPr>
        <w:t>vol.I</w:t>
      </w:r>
      <w:proofErr w:type="spellEnd"/>
      <w:r>
        <w:rPr>
          <w:rFonts w:cs="Times New Roman"/>
          <w:szCs w:val="24"/>
        </w:rPr>
        <w:t xml:space="preserve"> p.384)</w:t>
      </w:r>
    </w:p>
    <w:p w14:paraId="46DD0B26" w14:textId="77777777" w:rsidR="00232878" w:rsidRDefault="00232878" w:rsidP="00232878">
      <w:pPr>
        <w:pStyle w:val="NoSpacing"/>
        <w:rPr>
          <w:rFonts w:cs="Times New Roman"/>
          <w:szCs w:val="24"/>
        </w:rPr>
      </w:pPr>
    </w:p>
    <w:p w14:paraId="2901839A" w14:textId="77777777" w:rsidR="00232878" w:rsidRDefault="00232878" w:rsidP="00232878">
      <w:pPr>
        <w:pStyle w:val="NoSpacing"/>
        <w:rPr>
          <w:rFonts w:cs="Times New Roman"/>
          <w:szCs w:val="24"/>
        </w:rPr>
      </w:pPr>
    </w:p>
    <w:p w14:paraId="3A2279C5" w14:textId="77777777" w:rsidR="00232878" w:rsidRDefault="00232878" w:rsidP="002328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10 May 2023</w:t>
      </w:r>
    </w:p>
    <w:p w14:paraId="2931E00F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94F64" w14:textId="77777777" w:rsidR="00232878" w:rsidRDefault="00232878" w:rsidP="009139A6">
      <w:r>
        <w:separator/>
      </w:r>
    </w:p>
  </w:endnote>
  <w:endnote w:type="continuationSeparator" w:id="0">
    <w:p w14:paraId="05A1EF5A" w14:textId="77777777" w:rsidR="00232878" w:rsidRDefault="0023287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B42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9F1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BCE5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717E" w14:textId="77777777" w:rsidR="00232878" w:rsidRDefault="00232878" w:rsidP="009139A6">
      <w:r>
        <w:separator/>
      </w:r>
    </w:p>
  </w:footnote>
  <w:footnote w:type="continuationSeparator" w:id="0">
    <w:p w14:paraId="22EF6580" w14:textId="77777777" w:rsidR="00232878" w:rsidRDefault="0023287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E43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981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B9C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8"/>
    <w:rsid w:val="000666E0"/>
    <w:rsid w:val="00232878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2395"/>
  <w15:chartTrackingRefBased/>
  <w15:docId w15:val="{9EBED0BA-4F97-43C5-81C4-B109FA11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2023-05-10T19:22:00Z</dcterms:created>
  <dcterms:modified xsi:type="dcterms:W3CDTF">2023-05-10T19:23:00Z</dcterms:modified>
</cp:coreProperties>
</file>