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637C" w14:textId="77777777" w:rsidR="00C3675F" w:rsidRDefault="00C3675F" w:rsidP="00C3675F">
      <w:pPr>
        <w:pStyle w:val="NoSpacing"/>
      </w:pPr>
      <w:r>
        <w:rPr>
          <w:u w:val="single"/>
        </w:rPr>
        <w:t>Katherine RODON</w:t>
      </w:r>
      <w:r>
        <w:t xml:space="preserve">   </w:t>
      </w:r>
      <w:proofErr w:type="gramStart"/>
      <w:r>
        <w:t xml:space="preserve">   (</w:t>
      </w:r>
      <w:proofErr w:type="gramEnd"/>
      <w:r>
        <w:t>fl.1484)</w:t>
      </w:r>
    </w:p>
    <w:p w14:paraId="53EC814F" w14:textId="77777777" w:rsidR="00C3675F" w:rsidRDefault="00C3675F" w:rsidP="00C3675F">
      <w:pPr>
        <w:pStyle w:val="NoSpacing"/>
      </w:pPr>
      <w:r>
        <w:t>of Holt, North East Wales (in the Welsh Marches). Widow.</w:t>
      </w:r>
    </w:p>
    <w:p w14:paraId="332997CE" w14:textId="77777777" w:rsidR="00C3675F" w:rsidRDefault="00C3675F" w:rsidP="00C3675F">
      <w:pPr>
        <w:pStyle w:val="NoSpacing"/>
      </w:pPr>
    </w:p>
    <w:p w14:paraId="5DB18716" w14:textId="77777777" w:rsidR="00C3675F" w:rsidRDefault="00C3675F" w:rsidP="00C3675F">
      <w:pPr>
        <w:pStyle w:val="NoSpacing"/>
      </w:pPr>
    </w:p>
    <w:p w14:paraId="7E983B3E" w14:textId="77777777" w:rsidR="00C3675F" w:rsidRDefault="00C3675F" w:rsidP="00C3675F">
      <w:pPr>
        <w:pStyle w:val="NoSpacing"/>
      </w:pPr>
      <w:r>
        <w:t>= Thomas(q.v.).</w:t>
      </w:r>
    </w:p>
    <w:p w14:paraId="3125BB13" w14:textId="77777777" w:rsidR="00C3675F" w:rsidRDefault="00C3675F" w:rsidP="00C3675F">
      <w:pPr>
        <w:pStyle w:val="NoSpacing"/>
      </w:pPr>
      <w:r>
        <w:t>(</w:t>
      </w:r>
      <w:hyperlink r:id="rId6" w:history="1">
        <w:r w:rsidRPr="00903981">
          <w:rPr>
            <w:rStyle w:val="Hyperlink"/>
          </w:rPr>
          <w:t>http://aalt.law.uh.edu/Indices/CP40Indices/CP40no888Pl.htm</w:t>
        </w:r>
      </w:hyperlink>
      <w:r>
        <w:t>)</w:t>
      </w:r>
    </w:p>
    <w:p w14:paraId="0F86A3FE" w14:textId="77777777" w:rsidR="00C3675F" w:rsidRDefault="00C3675F" w:rsidP="00C3675F">
      <w:pPr>
        <w:pStyle w:val="NoSpacing"/>
      </w:pPr>
    </w:p>
    <w:p w14:paraId="3B4E03D1" w14:textId="77777777" w:rsidR="00C3675F" w:rsidRDefault="00C3675F" w:rsidP="00C3675F">
      <w:pPr>
        <w:pStyle w:val="NoSpacing"/>
      </w:pPr>
    </w:p>
    <w:p w14:paraId="3AF539C6" w14:textId="77777777" w:rsidR="00C3675F" w:rsidRDefault="00C3675F" w:rsidP="00C3675F">
      <w:pPr>
        <w:pStyle w:val="NoSpacing"/>
      </w:pPr>
      <w:r>
        <w:tab/>
        <w:t>1484</w:t>
      </w:r>
      <w:r>
        <w:tab/>
        <w:t xml:space="preserve">John Salter(q.v.) brought a plaint of debt against Peter </w:t>
      </w:r>
      <w:proofErr w:type="spellStart"/>
      <w:r>
        <w:t>Eyton</w:t>
      </w:r>
      <w:proofErr w:type="spellEnd"/>
      <w:r>
        <w:t xml:space="preserve"> of Eaton,</w:t>
      </w:r>
    </w:p>
    <w:p w14:paraId="6CB63A64" w14:textId="77777777" w:rsidR="00C3675F" w:rsidRDefault="00C3675F" w:rsidP="00C3675F">
      <w:pPr>
        <w:pStyle w:val="NoSpacing"/>
      </w:pPr>
      <w:r>
        <w:tab/>
      </w:r>
      <w:r>
        <w:tab/>
        <w:t xml:space="preserve">Shropshire(q.v.), Edmund </w:t>
      </w:r>
      <w:proofErr w:type="spellStart"/>
      <w:r>
        <w:t>Besdell</w:t>
      </w:r>
      <w:proofErr w:type="spellEnd"/>
      <w:r>
        <w:t xml:space="preserve"> of Baggot’s Bromley, Staffordshire(q.v.), </w:t>
      </w:r>
    </w:p>
    <w:p w14:paraId="25EB09E3" w14:textId="77777777" w:rsidR="00C3675F" w:rsidRDefault="00C3675F" w:rsidP="00C3675F">
      <w:pPr>
        <w:pStyle w:val="NoSpacing"/>
        <w:ind w:left="1440"/>
      </w:pPr>
      <w:r>
        <w:t xml:space="preserve">John Wright of Bridgnorth, Shropshire(q.v.), John </w:t>
      </w:r>
      <w:proofErr w:type="spellStart"/>
      <w:r>
        <w:t>Glasyer</w:t>
      </w:r>
      <w:proofErr w:type="spellEnd"/>
      <w:r>
        <w:t xml:space="preserve"> of Shrewsbury(q.v.) </w:t>
      </w:r>
      <w:proofErr w:type="gramStart"/>
      <w:r>
        <w:t>and also</w:t>
      </w:r>
      <w:proofErr w:type="gramEnd"/>
      <w:r>
        <w:t xml:space="preserve"> her, John Rodon of Holt(q.v.) and Roger Rodon of Holt(q.v.), as </w:t>
      </w:r>
    </w:p>
    <w:p w14:paraId="44E7112C" w14:textId="77777777" w:rsidR="00C3675F" w:rsidRDefault="00C3675F" w:rsidP="00C3675F">
      <w:pPr>
        <w:pStyle w:val="NoSpacing"/>
        <w:ind w:left="1440"/>
      </w:pPr>
      <w:r>
        <w:t>the administrators of Thomas Rodon of Holt(q.v.).   (ibid.)</w:t>
      </w:r>
    </w:p>
    <w:p w14:paraId="6F8A984D" w14:textId="77777777" w:rsidR="00C3675F" w:rsidRDefault="00C3675F" w:rsidP="00C3675F">
      <w:pPr>
        <w:pStyle w:val="NoSpacing"/>
      </w:pPr>
    </w:p>
    <w:p w14:paraId="3301C194" w14:textId="77777777" w:rsidR="00C3675F" w:rsidRDefault="00C3675F" w:rsidP="00C3675F">
      <w:pPr>
        <w:pStyle w:val="NoSpacing"/>
      </w:pPr>
    </w:p>
    <w:p w14:paraId="656C0B21" w14:textId="77777777" w:rsidR="00C3675F" w:rsidRDefault="00C3675F" w:rsidP="00C3675F">
      <w:pPr>
        <w:pStyle w:val="NoSpacing"/>
      </w:pPr>
      <w:r>
        <w:t>12 December 2018</w:t>
      </w:r>
    </w:p>
    <w:p w14:paraId="77AA18C5" w14:textId="77777777" w:rsidR="006B2F86" w:rsidRPr="00C3675F" w:rsidRDefault="00C3675F" w:rsidP="00C3675F">
      <w:bookmarkStart w:id="0" w:name="_GoBack"/>
      <w:bookmarkEnd w:id="0"/>
    </w:p>
    <w:sectPr w:rsidR="006B2F86" w:rsidRPr="00C3675F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0E8CD" w14:textId="77777777" w:rsidR="00C3675F" w:rsidRDefault="00C3675F" w:rsidP="00E71FC3">
      <w:pPr>
        <w:spacing w:after="0" w:line="240" w:lineRule="auto"/>
      </w:pPr>
      <w:r>
        <w:separator/>
      </w:r>
    </w:p>
  </w:endnote>
  <w:endnote w:type="continuationSeparator" w:id="0">
    <w:p w14:paraId="0DE32E43" w14:textId="77777777" w:rsidR="00C3675F" w:rsidRDefault="00C3675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B7C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523FE" w14:textId="77777777" w:rsidR="00C3675F" w:rsidRDefault="00C3675F" w:rsidP="00E71FC3">
      <w:pPr>
        <w:spacing w:after="0" w:line="240" w:lineRule="auto"/>
      </w:pPr>
      <w:r>
        <w:separator/>
      </w:r>
    </w:p>
  </w:footnote>
  <w:footnote w:type="continuationSeparator" w:id="0">
    <w:p w14:paraId="086C1309" w14:textId="77777777" w:rsidR="00C3675F" w:rsidRDefault="00C3675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5F"/>
    <w:rsid w:val="001A7C09"/>
    <w:rsid w:val="00577BD5"/>
    <w:rsid w:val="00656CBA"/>
    <w:rsid w:val="006A1F77"/>
    <w:rsid w:val="00733BE7"/>
    <w:rsid w:val="00AB52E8"/>
    <w:rsid w:val="00B16D3F"/>
    <w:rsid w:val="00BB41AC"/>
    <w:rsid w:val="00C3675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0109"/>
  <w15:chartTrackingRefBased/>
  <w15:docId w15:val="{7C688500-78FC-41D7-B20D-6DCB582D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C36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2018-12-15T19:32:00Z</dcterms:created>
  <dcterms:modified xsi:type="dcterms:W3CDTF">2018-12-15T19:32:00Z</dcterms:modified>
</cp:coreProperties>
</file>