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C577" w14:textId="77777777" w:rsidR="00F157C4" w:rsidRDefault="00F157C4" w:rsidP="00F157C4">
      <w:pPr>
        <w:pStyle w:val="NoSpacing"/>
      </w:pPr>
      <w:r>
        <w:rPr>
          <w:u w:val="single"/>
        </w:rPr>
        <w:t>Thomas RODON</w:t>
      </w:r>
      <w:r>
        <w:t xml:space="preserve">       (fl.1484)</w:t>
      </w:r>
    </w:p>
    <w:p w14:paraId="16776A68" w14:textId="77777777" w:rsidR="00F157C4" w:rsidRDefault="00F157C4" w:rsidP="00F157C4">
      <w:pPr>
        <w:pStyle w:val="NoSpacing"/>
      </w:pPr>
      <w:r>
        <w:t>of Holt, North East Wales (in the Welsh Marches).</w:t>
      </w:r>
    </w:p>
    <w:p w14:paraId="7E39DB23" w14:textId="77777777" w:rsidR="00F157C4" w:rsidRDefault="00F157C4" w:rsidP="00F157C4">
      <w:pPr>
        <w:pStyle w:val="NoSpacing"/>
      </w:pPr>
    </w:p>
    <w:p w14:paraId="0C98D93C" w14:textId="77777777" w:rsidR="00F157C4" w:rsidRDefault="00F157C4" w:rsidP="00F157C4">
      <w:pPr>
        <w:pStyle w:val="NoSpacing"/>
      </w:pPr>
    </w:p>
    <w:p w14:paraId="5ED28EAA" w14:textId="77777777" w:rsidR="00F157C4" w:rsidRDefault="00F157C4" w:rsidP="00F157C4">
      <w:pPr>
        <w:pStyle w:val="NoSpacing"/>
      </w:pPr>
      <w:r>
        <w:t>= Katherine(q.v.).</w:t>
      </w:r>
    </w:p>
    <w:p w14:paraId="4EB7EE9E" w14:textId="77777777" w:rsidR="00F157C4" w:rsidRDefault="00F157C4" w:rsidP="00F157C4">
      <w:pPr>
        <w:pStyle w:val="NoSpacing"/>
      </w:pPr>
      <w:r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0149FB98" w14:textId="77777777" w:rsidR="00F157C4" w:rsidRDefault="00F157C4" w:rsidP="00F157C4">
      <w:pPr>
        <w:pStyle w:val="NoSpacing"/>
      </w:pPr>
    </w:p>
    <w:p w14:paraId="0E45A1AE" w14:textId="77777777" w:rsidR="00F157C4" w:rsidRDefault="00F157C4" w:rsidP="00F157C4">
      <w:pPr>
        <w:pStyle w:val="NoSpacing"/>
      </w:pPr>
    </w:p>
    <w:p w14:paraId="2058512D" w14:textId="77777777" w:rsidR="00F157C4" w:rsidRDefault="00F157C4" w:rsidP="00F157C4">
      <w:pPr>
        <w:pStyle w:val="NoSpacing"/>
      </w:pPr>
      <w:r>
        <w:tab/>
        <w:t>1484</w:t>
      </w:r>
      <w:r>
        <w:tab/>
        <w:t>He died in or before this time.  (ibid.)</w:t>
      </w:r>
    </w:p>
    <w:p w14:paraId="772EFCD4" w14:textId="77777777" w:rsidR="00F157C4" w:rsidRDefault="00F157C4" w:rsidP="00F157C4">
      <w:pPr>
        <w:pStyle w:val="NoSpacing"/>
      </w:pPr>
    </w:p>
    <w:p w14:paraId="60A65287" w14:textId="77777777" w:rsidR="00F157C4" w:rsidRDefault="00F157C4" w:rsidP="00F157C4">
      <w:pPr>
        <w:pStyle w:val="NoSpacing"/>
      </w:pPr>
    </w:p>
    <w:p w14:paraId="67B8F0DD" w14:textId="77777777" w:rsidR="00F157C4" w:rsidRDefault="00F157C4" w:rsidP="00F157C4">
      <w:pPr>
        <w:pStyle w:val="NoSpacing"/>
      </w:pPr>
      <w:r>
        <w:t>Administrators:   Katherine(q.v.), Roger Rodon of Holt(q.v.) and John Rodon of Holt(q.v.).</w:t>
      </w:r>
    </w:p>
    <w:p w14:paraId="3CFD36BC" w14:textId="77777777" w:rsidR="00F157C4" w:rsidRDefault="00F157C4" w:rsidP="00F157C4">
      <w:pPr>
        <w:pStyle w:val="NoSpacing"/>
      </w:pPr>
      <w:r>
        <w:t xml:space="preserve">                            (ibid.)</w:t>
      </w:r>
    </w:p>
    <w:p w14:paraId="5929AC14" w14:textId="77777777" w:rsidR="00F157C4" w:rsidRDefault="00F157C4" w:rsidP="00F157C4">
      <w:pPr>
        <w:pStyle w:val="NoSpacing"/>
      </w:pPr>
    </w:p>
    <w:p w14:paraId="2EBB56AE" w14:textId="77777777" w:rsidR="00F157C4" w:rsidRDefault="00F157C4" w:rsidP="00F157C4">
      <w:pPr>
        <w:pStyle w:val="NoSpacing"/>
      </w:pPr>
    </w:p>
    <w:p w14:paraId="63F91BC3" w14:textId="77777777" w:rsidR="00F157C4" w:rsidRDefault="00F157C4" w:rsidP="00F157C4">
      <w:pPr>
        <w:pStyle w:val="NoSpacing"/>
      </w:pPr>
      <w:r>
        <w:t>12 December 2018</w:t>
      </w:r>
    </w:p>
    <w:p w14:paraId="3B6AF310" w14:textId="77777777" w:rsidR="006B2F86" w:rsidRPr="00E71FC3" w:rsidRDefault="00F157C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9204" w14:textId="77777777" w:rsidR="00F157C4" w:rsidRDefault="00F157C4" w:rsidP="00E71FC3">
      <w:pPr>
        <w:spacing w:after="0" w:line="240" w:lineRule="auto"/>
      </w:pPr>
      <w:r>
        <w:separator/>
      </w:r>
    </w:p>
  </w:endnote>
  <w:endnote w:type="continuationSeparator" w:id="0">
    <w:p w14:paraId="71F7EE08" w14:textId="77777777" w:rsidR="00F157C4" w:rsidRDefault="00F157C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B38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79D8" w14:textId="77777777" w:rsidR="00F157C4" w:rsidRDefault="00F157C4" w:rsidP="00E71FC3">
      <w:pPr>
        <w:spacing w:after="0" w:line="240" w:lineRule="auto"/>
      </w:pPr>
      <w:r>
        <w:separator/>
      </w:r>
    </w:p>
  </w:footnote>
  <w:footnote w:type="continuationSeparator" w:id="0">
    <w:p w14:paraId="6E4AD5B0" w14:textId="77777777" w:rsidR="00F157C4" w:rsidRDefault="00F157C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C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C671"/>
  <w15:chartTrackingRefBased/>
  <w15:docId w15:val="{FA4DC169-25E7-4D92-8203-886DA80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15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2018-12-13T20:30:00Z</dcterms:created>
  <dcterms:modified xsi:type="dcterms:W3CDTF">2018-12-13T20:30:00Z</dcterms:modified>
</cp:coreProperties>
</file>