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5E" w:rsidRDefault="0010615E" w:rsidP="001061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Brother John RODYA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fl.1421)</w:t>
      </w:r>
    </w:p>
    <w:p w:rsidR="0010615E" w:rsidRDefault="0010615E" w:rsidP="001061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Canon of the Prior</w:t>
      </w:r>
      <w:r w:rsidR="006F4231">
        <w:rPr>
          <w:rFonts w:ascii="Times New Roman" w:hAnsi="Times New Roman" w:cs="Times New Roman"/>
          <w:sz w:val="24"/>
          <w:szCs w:val="24"/>
        </w:rPr>
        <w:t>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St.German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615E" w:rsidRDefault="0010615E" w:rsidP="001061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615E" w:rsidRDefault="0010615E" w:rsidP="001061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615E" w:rsidRDefault="0010615E" w:rsidP="001061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Feb.1421</w:t>
      </w:r>
      <w:r>
        <w:rPr>
          <w:rFonts w:ascii="Times New Roman" w:hAnsi="Times New Roman" w:cs="Times New Roman"/>
          <w:sz w:val="24"/>
          <w:szCs w:val="24"/>
        </w:rPr>
        <w:tab/>
        <w:t>He was ordained deacon in the church of St Mary Major, Exeter.</w:t>
      </w:r>
    </w:p>
    <w:p w:rsidR="0010615E" w:rsidRDefault="0010615E" w:rsidP="001061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(The Register of Edmund Lacy, Bishop of Exeter 1420-55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vol.IV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p.72)</w:t>
      </w:r>
    </w:p>
    <w:p w:rsidR="0010615E" w:rsidRDefault="0010615E" w:rsidP="001061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615E" w:rsidRDefault="0010615E" w:rsidP="001061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615E" w:rsidRPr="00FA3B93" w:rsidRDefault="0010615E" w:rsidP="001061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January 2016</w:t>
      </w:r>
    </w:p>
    <w:p w:rsidR="00DD5B8A" w:rsidRPr="0010615E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D5B8A" w:rsidRPr="001061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5E" w:rsidRDefault="0010615E" w:rsidP="00564E3C">
      <w:pPr>
        <w:spacing w:after="0" w:line="240" w:lineRule="auto"/>
      </w:pPr>
      <w:r>
        <w:separator/>
      </w:r>
    </w:p>
  </w:endnote>
  <w:endnote w:type="continuationSeparator" w:id="0">
    <w:p w:rsidR="0010615E" w:rsidRDefault="0010615E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10615E">
      <w:rPr>
        <w:rFonts w:ascii="Times New Roman" w:hAnsi="Times New Roman" w:cs="Times New Roman"/>
        <w:noProof/>
        <w:sz w:val="24"/>
        <w:szCs w:val="24"/>
      </w:rPr>
      <w:t>26 January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5E" w:rsidRDefault="0010615E" w:rsidP="00564E3C">
      <w:pPr>
        <w:spacing w:after="0" w:line="240" w:lineRule="auto"/>
      </w:pPr>
      <w:r>
        <w:separator/>
      </w:r>
    </w:p>
  </w:footnote>
  <w:footnote w:type="continuationSeparator" w:id="0">
    <w:p w:rsidR="0010615E" w:rsidRDefault="0010615E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5E"/>
    <w:rsid w:val="0010615E"/>
    <w:rsid w:val="00372DC6"/>
    <w:rsid w:val="00564E3C"/>
    <w:rsid w:val="0064591D"/>
    <w:rsid w:val="006F4231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2596E"/>
  <w15:chartTrackingRefBased/>
  <w15:docId w15:val="{16B45E03-B87B-42BC-845D-E333D912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2016-01-26T20:38:00Z</dcterms:created>
  <dcterms:modified xsi:type="dcterms:W3CDTF">2016-01-26T20:39:00Z</dcterms:modified>
</cp:coreProperties>
</file>