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874A" w14:textId="77777777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de RODYNGTON</w:t>
      </w:r>
      <w:r>
        <w:rPr>
          <w:rFonts w:ascii="Times New Roman" w:hAnsi="Times New Roman" w:cs="Times New Roman"/>
          <w:sz w:val="24"/>
          <w:szCs w:val="24"/>
        </w:rPr>
        <w:t xml:space="preserve">     (fl.1402)</w:t>
      </w:r>
    </w:p>
    <w:p w14:paraId="5EF20370" w14:textId="77777777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Shropshire.</w:t>
      </w:r>
    </w:p>
    <w:p w14:paraId="057ACC90" w14:textId="77777777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0660DD" w14:textId="77777777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EF319" w14:textId="77777777" w:rsidR="000C5109" w:rsidRDefault="000C5109" w:rsidP="000C5109">
      <w:pPr>
        <w:pStyle w:val="NoSpacing"/>
        <w:ind w:left="1440" w:hanging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Dec.1402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in Shropshire the tax of a fifteenth and a tenth granted to the King at the last Parliament.</w:t>
      </w:r>
    </w:p>
    <w:p w14:paraId="5680E6BD" w14:textId="3301357F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p.189)</w:t>
      </w:r>
    </w:p>
    <w:p w14:paraId="2CF5BA59" w14:textId="77777777" w:rsidR="00372774" w:rsidRDefault="00372774" w:rsidP="003727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Dec.1406</w:t>
      </w:r>
      <w:r>
        <w:rPr>
          <w:rFonts w:ascii="Times New Roman" w:hAnsi="Times New Roman" w:cs="Times New Roman"/>
          <w:sz w:val="24"/>
          <w:szCs w:val="24"/>
        </w:rPr>
        <w:tab/>
        <w:t>He was one of those who were commissioned to levy and collect from all cities,</w:t>
      </w:r>
    </w:p>
    <w:p w14:paraId="69FAA446" w14:textId="77777777" w:rsidR="00372774" w:rsidRDefault="00372774" w:rsidP="003727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boroughs and towns and from all secular lords of towns and other persons in</w:t>
      </w:r>
    </w:p>
    <w:p w14:paraId="4F7CF742" w14:textId="77777777" w:rsidR="00372774" w:rsidRDefault="00372774" w:rsidP="003727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Shropshire, except Shrewsbury, the taxes of a fifteenth and a tenth.</w:t>
      </w:r>
    </w:p>
    <w:p w14:paraId="506E27B2" w14:textId="6F9FC011" w:rsidR="00372774" w:rsidRDefault="00372774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p.62)</w:t>
      </w:r>
    </w:p>
    <w:p w14:paraId="2A20C6A4" w14:textId="77777777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13D39" w14:textId="77777777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67DAA" w14:textId="5E9840EA" w:rsidR="000C5109" w:rsidRDefault="000C5109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 2021</w:t>
      </w:r>
    </w:p>
    <w:p w14:paraId="11FF2ADA" w14:textId="014D81D8" w:rsidR="00372774" w:rsidRDefault="00372774" w:rsidP="000C51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November 2022</w:t>
      </w:r>
    </w:p>
    <w:p w14:paraId="582E742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6F35" w14:textId="77777777" w:rsidR="000C5109" w:rsidRDefault="000C5109" w:rsidP="009139A6">
      <w:r>
        <w:separator/>
      </w:r>
    </w:p>
  </w:endnote>
  <w:endnote w:type="continuationSeparator" w:id="0">
    <w:p w14:paraId="404CA02B" w14:textId="77777777" w:rsidR="000C5109" w:rsidRDefault="000C5109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A4C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EB6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6B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4360" w14:textId="77777777" w:rsidR="000C5109" w:rsidRDefault="000C5109" w:rsidP="009139A6">
      <w:r>
        <w:separator/>
      </w:r>
    </w:p>
  </w:footnote>
  <w:footnote w:type="continuationSeparator" w:id="0">
    <w:p w14:paraId="5DAC926A" w14:textId="77777777" w:rsidR="000C5109" w:rsidRDefault="000C5109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59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8E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30B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09"/>
    <w:rsid w:val="000666E0"/>
    <w:rsid w:val="000C5109"/>
    <w:rsid w:val="002510B7"/>
    <w:rsid w:val="0037277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BD4A"/>
  <w15:chartTrackingRefBased/>
  <w15:docId w15:val="{EA01D51C-511D-4CBF-A478-53F1F48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2021-06-04T10:58:00Z</dcterms:created>
  <dcterms:modified xsi:type="dcterms:W3CDTF">2022-11-19T21:03:00Z</dcterms:modified>
</cp:coreProperties>
</file>