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9294" w14:textId="77777777" w:rsidR="001251E7" w:rsidRDefault="001251E7" w:rsidP="00125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RODYNGTON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fl.1410)</w:t>
      </w:r>
    </w:p>
    <w:p w14:paraId="0572EA32" w14:textId="77777777" w:rsidR="001251E7" w:rsidRDefault="001251E7" w:rsidP="001251E7">
      <w:pPr>
        <w:rPr>
          <w:rFonts w:ascii="Times New Roman" w:hAnsi="Times New Roman" w:cs="Times New Roman"/>
          <w:sz w:val="24"/>
          <w:szCs w:val="24"/>
        </w:rPr>
      </w:pPr>
    </w:p>
    <w:p w14:paraId="248F3D02" w14:textId="77777777" w:rsidR="001251E7" w:rsidRDefault="001251E7" w:rsidP="001251E7">
      <w:pPr>
        <w:rPr>
          <w:rFonts w:ascii="Times New Roman" w:hAnsi="Times New Roman" w:cs="Times New Roman"/>
          <w:sz w:val="24"/>
          <w:szCs w:val="24"/>
        </w:rPr>
      </w:pPr>
    </w:p>
    <w:p w14:paraId="26243C16" w14:textId="77777777" w:rsidR="001251E7" w:rsidRDefault="001251E7" w:rsidP="00125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Nov.1410</w:t>
      </w:r>
      <w:r>
        <w:rPr>
          <w:rFonts w:ascii="Times New Roman" w:hAnsi="Times New Roman" w:cs="Times New Roman"/>
          <w:sz w:val="24"/>
          <w:szCs w:val="24"/>
        </w:rPr>
        <w:tab/>
        <w:t>He was appointed Sheriff of Cumberland.   (C.F.R. 1405-13 p.203)</w:t>
      </w:r>
    </w:p>
    <w:p w14:paraId="5721E0F9" w14:textId="77777777" w:rsidR="001251E7" w:rsidRDefault="001251E7" w:rsidP="001251E7">
      <w:pPr>
        <w:rPr>
          <w:rFonts w:ascii="Times New Roman" w:hAnsi="Times New Roman" w:cs="Times New Roman"/>
          <w:sz w:val="24"/>
          <w:szCs w:val="24"/>
        </w:rPr>
      </w:pPr>
    </w:p>
    <w:p w14:paraId="49C08726" w14:textId="77777777" w:rsidR="001251E7" w:rsidRDefault="001251E7" w:rsidP="001251E7">
      <w:pPr>
        <w:rPr>
          <w:rFonts w:ascii="Times New Roman" w:hAnsi="Times New Roman" w:cs="Times New Roman"/>
          <w:sz w:val="24"/>
          <w:szCs w:val="24"/>
        </w:rPr>
      </w:pPr>
    </w:p>
    <w:p w14:paraId="7A0D9CB6" w14:textId="77777777" w:rsidR="001251E7" w:rsidRDefault="001251E7" w:rsidP="00125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August 2021</w:t>
      </w:r>
    </w:p>
    <w:p w14:paraId="556B658C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AFA32" w14:textId="77777777" w:rsidR="001251E7" w:rsidRDefault="001251E7" w:rsidP="009139A6">
      <w:r>
        <w:separator/>
      </w:r>
    </w:p>
  </w:endnote>
  <w:endnote w:type="continuationSeparator" w:id="0">
    <w:p w14:paraId="42C6BDDD" w14:textId="77777777" w:rsidR="001251E7" w:rsidRDefault="001251E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5CF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26E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D79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A060" w14:textId="77777777" w:rsidR="001251E7" w:rsidRDefault="001251E7" w:rsidP="009139A6">
      <w:r>
        <w:separator/>
      </w:r>
    </w:p>
  </w:footnote>
  <w:footnote w:type="continuationSeparator" w:id="0">
    <w:p w14:paraId="78E5EE7D" w14:textId="77777777" w:rsidR="001251E7" w:rsidRDefault="001251E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45C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7F2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3EAF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E7"/>
    <w:rsid w:val="000666E0"/>
    <w:rsid w:val="001251E7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1C168"/>
  <w15:chartTrackingRefBased/>
  <w15:docId w15:val="{A591A82C-F5B2-4E42-9812-0F0B3491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1E7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2021-08-23T14:30:00Z</dcterms:created>
  <dcterms:modified xsi:type="dcterms:W3CDTF">2021-08-23T14:30:00Z</dcterms:modified>
</cp:coreProperties>
</file>