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0D9D" w14:textId="32DC0071" w:rsidR="0005600C" w:rsidRDefault="0005600C" w:rsidP="00056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97D">
        <w:rPr>
          <w:rFonts w:ascii="Times New Roman" w:hAnsi="Times New Roman" w:cs="Times New Roman"/>
          <w:sz w:val="24"/>
          <w:szCs w:val="24"/>
          <w:u w:val="single"/>
        </w:rPr>
        <w:t>Robert RODYNGTON</w:t>
      </w:r>
      <w:r w:rsidRPr="0014697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4697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4697D">
        <w:rPr>
          <w:rFonts w:ascii="Times New Roman" w:hAnsi="Times New Roman" w:cs="Times New Roman"/>
          <w:sz w:val="24"/>
          <w:szCs w:val="24"/>
        </w:rPr>
        <w:t>fl.1433)</w:t>
      </w:r>
    </w:p>
    <w:p w14:paraId="3D09C37F" w14:textId="3A9DADD0" w:rsidR="003B3830" w:rsidRDefault="003B3830" w:rsidP="00056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1D3C3" w14:textId="02C5B975" w:rsidR="003B3830" w:rsidRDefault="003B3830" w:rsidP="00056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87A45" w14:textId="1A61CAD9" w:rsidR="003B3830" w:rsidRDefault="003B3830" w:rsidP="00056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Margery Marlowe(q.v.).  </w:t>
      </w:r>
    </w:p>
    <w:p w14:paraId="282991A8" w14:textId="5DC5B06C" w:rsidR="003B3830" w:rsidRPr="0014697D" w:rsidRDefault="003B3830" w:rsidP="00056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24-394)</w:t>
      </w:r>
    </w:p>
    <w:p w14:paraId="69C71707" w14:textId="77777777" w:rsidR="0005600C" w:rsidRPr="0014697D" w:rsidRDefault="0005600C" w:rsidP="00056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B53F8" w14:textId="51375950" w:rsidR="0005600C" w:rsidRDefault="0005600C" w:rsidP="00056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0F191" w14:textId="77777777" w:rsidR="003B3830" w:rsidRDefault="003B3830" w:rsidP="003B38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ca.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1385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born.</w:t>
      </w:r>
    </w:p>
    <w:p w14:paraId="12A00CC3" w14:textId="040E09A3" w:rsidR="003B3830" w:rsidRDefault="003B3830" w:rsidP="003B38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24-394)</w:t>
      </w:r>
    </w:p>
    <w:p w14:paraId="299462FF" w14:textId="699DBB6A" w:rsidR="003B3830" w:rsidRDefault="003B3830" w:rsidP="003B38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Jun.1414</w:t>
      </w:r>
      <w:r>
        <w:rPr>
          <w:rFonts w:ascii="Times New Roman" w:hAnsi="Times New Roman" w:cs="Times New Roman"/>
          <w:sz w:val="24"/>
          <w:szCs w:val="24"/>
        </w:rPr>
        <w:tab/>
        <w:t>He and Margery were married.  (ibid.)</w:t>
      </w:r>
    </w:p>
    <w:p w14:paraId="3460FE34" w14:textId="77777777" w:rsidR="0005600C" w:rsidRPr="0014697D" w:rsidRDefault="0005600C" w:rsidP="00056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97D">
        <w:rPr>
          <w:rFonts w:ascii="Times New Roman" w:hAnsi="Times New Roman" w:cs="Times New Roman"/>
          <w:sz w:val="24"/>
          <w:szCs w:val="24"/>
        </w:rPr>
        <w:t>15 Oct.1433</w:t>
      </w:r>
      <w:r w:rsidRPr="0014697D"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 w:rsidRPr="0014697D"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 w:rsidRPr="0014697D">
        <w:rPr>
          <w:rFonts w:ascii="Times New Roman" w:hAnsi="Times New Roman" w:cs="Times New Roman"/>
          <w:sz w:val="24"/>
          <w:szCs w:val="24"/>
        </w:rPr>
        <w:t xml:space="preserve"> held in </w:t>
      </w:r>
    </w:p>
    <w:p w14:paraId="0804D1B5" w14:textId="77777777" w:rsidR="0005600C" w:rsidRPr="0014697D" w:rsidRDefault="0005600C" w:rsidP="00056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97D">
        <w:rPr>
          <w:rFonts w:ascii="Times New Roman" w:hAnsi="Times New Roman" w:cs="Times New Roman"/>
          <w:sz w:val="24"/>
          <w:szCs w:val="24"/>
        </w:rPr>
        <w:tab/>
      </w:r>
      <w:r w:rsidRPr="0014697D">
        <w:rPr>
          <w:rFonts w:ascii="Times New Roman" w:hAnsi="Times New Roman" w:cs="Times New Roman"/>
          <w:sz w:val="24"/>
          <w:szCs w:val="24"/>
        </w:rPr>
        <w:tab/>
        <w:t>Shrewsbury Castle into lands of the late Griffin de Hill(q.v.).</w:t>
      </w:r>
    </w:p>
    <w:p w14:paraId="3BEDC4CD" w14:textId="7DFACED5" w:rsidR="0005600C" w:rsidRDefault="0005600C" w:rsidP="00056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97D">
        <w:rPr>
          <w:rFonts w:ascii="Times New Roman" w:hAnsi="Times New Roman" w:cs="Times New Roman"/>
          <w:sz w:val="24"/>
          <w:szCs w:val="24"/>
        </w:rPr>
        <w:tab/>
      </w:r>
      <w:r w:rsidRPr="0014697D"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14697D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 w:rsidRPr="0014697D"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 w:rsidRPr="0014697D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14697D">
        <w:rPr>
          <w:rFonts w:ascii="Times New Roman" w:hAnsi="Times New Roman" w:cs="Times New Roman"/>
          <w:sz w:val="24"/>
          <w:szCs w:val="24"/>
        </w:rPr>
        <w:t xml:space="preserve"> 24-158)</w:t>
      </w:r>
    </w:p>
    <w:p w14:paraId="6D46ACA1" w14:textId="77777777" w:rsidR="003B3830" w:rsidRDefault="003B3830" w:rsidP="003B38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Jun.</w:t>
      </w:r>
      <w:r>
        <w:rPr>
          <w:rFonts w:ascii="Times New Roman" w:hAnsi="Times New Roman" w:cs="Times New Roman"/>
          <w:sz w:val="24"/>
          <w:szCs w:val="24"/>
        </w:rPr>
        <w:tab/>
        <w:t>1435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held in Shrewsbury to prove the age of </w:t>
      </w:r>
    </w:p>
    <w:p w14:paraId="4B5990ED" w14:textId="77777777" w:rsidR="003B3830" w:rsidRDefault="003B3830" w:rsidP="003B38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John Burgh. He swore that John was born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Wattlesborough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12 </w:t>
      </w:r>
      <w:proofErr w:type="gramStart"/>
      <w:r>
        <w:rPr>
          <w:rFonts w:ascii="Times New Roman" w:hAnsi="Times New Roman" w:cs="Times New Roman"/>
          <w:sz w:val="24"/>
          <w:szCs w:val="24"/>
        </w:rPr>
        <w:t>June</w:t>
      </w:r>
      <w:proofErr w:type="gramEnd"/>
    </w:p>
    <w:p w14:paraId="4619B86D" w14:textId="77777777" w:rsidR="003B3830" w:rsidRDefault="003B3830" w:rsidP="003B38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1414 and baptised in the church there. He knew this because he </w:t>
      </w:r>
      <w:proofErr w:type="gramStart"/>
      <w:r>
        <w:rPr>
          <w:rFonts w:ascii="Times New Roman" w:hAnsi="Times New Roman" w:cs="Times New Roman"/>
          <w:sz w:val="24"/>
          <w:szCs w:val="24"/>
        </w:rPr>
        <w:t>married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50FC0" w14:textId="368CA959" w:rsidR="003B3830" w:rsidRDefault="003B3830" w:rsidP="003B383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Margery, daughter of John Marlowe, on that day.  </w:t>
      </w:r>
    </w:p>
    <w:p w14:paraId="19DDCE79" w14:textId="34AF9FA1" w:rsidR="003B3830" w:rsidRPr="0014697D" w:rsidRDefault="003B3830" w:rsidP="00056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24-394)</w:t>
      </w:r>
    </w:p>
    <w:p w14:paraId="2BA3C138" w14:textId="77777777" w:rsidR="0005600C" w:rsidRPr="0014697D" w:rsidRDefault="0005600C" w:rsidP="00056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84587" w14:textId="77777777" w:rsidR="0005600C" w:rsidRPr="0014697D" w:rsidRDefault="0005600C" w:rsidP="00056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0311F" w14:textId="77777777" w:rsidR="0005600C" w:rsidRPr="0014697D" w:rsidRDefault="0005600C" w:rsidP="00056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94D5F" w14:textId="508BB130" w:rsidR="0005600C" w:rsidRDefault="0005600C" w:rsidP="00056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97D">
        <w:rPr>
          <w:rFonts w:ascii="Times New Roman" w:hAnsi="Times New Roman" w:cs="Times New Roman"/>
          <w:sz w:val="24"/>
          <w:szCs w:val="24"/>
        </w:rPr>
        <w:t>14 April 2016</w:t>
      </w:r>
    </w:p>
    <w:p w14:paraId="1A196624" w14:textId="2A59F29A" w:rsidR="003B3830" w:rsidRPr="0014697D" w:rsidRDefault="003B3830" w:rsidP="00056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April 2021</w:t>
      </w:r>
    </w:p>
    <w:p w14:paraId="551A30EB" w14:textId="77777777" w:rsidR="006B2F86" w:rsidRPr="00E71FC3" w:rsidRDefault="003B3830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30C7" w14:textId="77777777" w:rsidR="0005600C" w:rsidRDefault="0005600C" w:rsidP="00E71FC3">
      <w:pPr>
        <w:spacing w:after="0" w:line="240" w:lineRule="auto"/>
      </w:pPr>
      <w:r>
        <w:separator/>
      </w:r>
    </w:p>
  </w:endnote>
  <w:endnote w:type="continuationSeparator" w:id="0">
    <w:p w14:paraId="4D53937E" w14:textId="77777777" w:rsidR="0005600C" w:rsidRDefault="0005600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FE67" w14:textId="77777777"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8780" w14:textId="77777777" w:rsidR="0005600C" w:rsidRDefault="0005600C" w:rsidP="00E71FC3">
      <w:pPr>
        <w:spacing w:after="0" w:line="240" w:lineRule="auto"/>
      </w:pPr>
      <w:r>
        <w:separator/>
      </w:r>
    </w:p>
  </w:footnote>
  <w:footnote w:type="continuationSeparator" w:id="0">
    <w:p w14:paraId="6EAE9D16" w14:textId="77777777" w:rsidR="0005600C" w:rsidRDefault="0005600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00C"/>
    <w:rsid w:val="0005600C"/>
    <w:rsid w:val="003B3830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54A9"/>
  <w15:chartTrackingRefBased/>
  <w15:docId w15:val="{0087D914-BBA8-4521-AFB6-5CEA9975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0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0560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2016-04-14T20:10:00Z</dcterms:created>
  <dcterms:modified xsi:type="dcterms:W3CDTF">2021-04-24T15:41:00Z</dcterms:modified>
</cp:coreProperties>
</file>