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C5C7" w14:textId="77777777" w:rsidR="00033D6C" w:rsidRDefault="00033D6C" w:rsidP="00033D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de RODYNGTON</w:t>
      </w:r>
      <w:r>
        <w:rPr>
          <w:rFonts w:ascii="Times New Roman" w:hAnsi="Times New Roman" w:cs="Times New Roman"/>
          <w:sz w:val="24"/>
          <w:szCs w:val="24"/>
        </w:rPr>
        <w:t xml:space="preserve">       (fl.1375-1409?)</w:t>
      </w:r>
    </w:p>
    <w:p w14:paraId="6D8A3051" w14:textId="77777777" w:rsidR="00033D6C" w:rsidRDefault="00033D6C" w:rsidP="00033D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Incumbent of St.Peter’s Church, Nottingham.</w:t>
      </w:r>
    </w:p>
    <w:p w14:paraId="696C8923" w14:textId="77777777" w:rsidR="00033D6C" w:rsidRDefault="00033D6C" w:rsidP="00033D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D5EB58" w14:textId="77777777" w:rsidR="00033D6C" w:rsidRDefault="00033D6C" w:rsidP="00033D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B24A76" w14:textId="77777777" w:rsidR="00033D6C" w:rsidRDefault="00033D6C" w:rsidP="00033D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1375-1409</w:t>
      </w:r>
      <w:r>
        <w:rPr>
          <w:rFonts w:ascii="Times New Roman" w:hAnsi="Times New Roman" w:cs="Times New Roman"/>
          <w:sz w:val="24"/>
          <w:szCs w:val="24"/>
        </w:rPr>
        <w:tab/>
        <w:t>He was the incumbent.</w:t>
      </w:r>
    </w:p>
    <w:p w14:paraId="537F9F5C" w14:textId="50A3E8FA" w:rsidR="00D43BEB" w:rsidRDefault="00033D6C" w:rsidP="00D43BEB">
      <w:r>
        <w:rPr>
          <w:szCs w:val="24"/>
        </w:rPr>
        <w:tab/>
      </w:r>
      <w:r>
        <w:rPr>
          <w:szCs w:val="24"/>
        </w:rPr>
        <w:tab/>
        <w:t>(</w:t>
      </w:r>
      <w:hyperlink r:id="rId6" w:history="1">
        <w:r w:rsidRPr="00E650AB">
          <w:rPr>
            <w:rStyle w:val="Hyperlink"/>
            <w:szCs w:val="24"/>
          </w:rPr>
          <w:t>https://southwellchurches.nottingham.ac.uk/nottingham-st-peter/hincumb.php</w:t>
        </w:r>
      </w:hyperlink>
      <w:r>
        <w:rPr>
          <w:szCs w:val="24"/>
        </w:rPr>
        <w:t>)</w:t>
      </w:r>
      <w:r w:rsidR="00D43BEB" w:rsidRPr="00D43BEB">
        <w:t xml:space="preserve"> </w:t>
      </w:r>
      <w:r w:rsidR="00D43BEB">
        <w:t>28 Oct.1399</w:t>
      </w:r>
      <w:r w:rsidR="00D43BEB">
        <w:tab/>
        <w:t xml:space="preserve">He was ratified as parson of St.Peter’s church, </w:t>
      </w:r>
      <w:smartTag w:uri="urn:schemas-microsoft-com:office:smarttags" w:element="place">
        <w:r w:rsidR="00D43BEB">
          <w:t>Nottingham</w:t>
        </w:r>
      </w:smartTag>
      <w:r w:rsidR="00D43BEB">
        <w:t>, and Warden</w:t>
      </w:r>
    </w:p>
    <w:p w14:paraId="12DF7340" w14:textId="621166DC" w:rsidR="00033D6C" w:rsidRPr="00D43BEB" w:rsidRDefault="00D43BEB" w:rsidP="00D43B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D43BEB">
        <w:rPr>
          <w:rFonts w:ascii="Times New Roman" w:hAnsi="Times New Roman" w:cs="Times New Roman"/>
          <w:sz w:val="24"/>
          <w:szCs w:val="24"/>
        </w:rPr>
        <w:t>of the chapel in Nottingham Castle.  (C.P.R.1399-1401 p.25)</w:t>
      </w:r>
    </w:p>
    <w:p w14:paraId="656AF681" w14:textId="77777777" w:rsidR="00D43BEB" w:rsidRDefault="00D43BEB" w:rsidP="00033D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5524AF" w14:textId="77777777" w:rsidR="00033D6C" w:rsidRDefault="00033D6C" w:rsidP="00033D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6D1D85" w14:textId="77777777" w:rsidR="00033D6C" w:rsidRDefault="00033D6C" w:rsidP="00033D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127041" w14:textId="0DB7410D" w:rsidR="00033D6C" w:rsidRDefault="00033D6C" w:rsidP="00033D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March 2021</w:t>
      </w:r>
    </w:p>
    <w:p w14:paraId="4A47539B" w14:textId="6A6E5BBF" w:rsidR="00D43BEB" w:rsidRDefault="00D43BEB" w:rsidP="00033D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September 2021</w:t>
      </w:r>
    </w:p>
    <w:p w14:paraId="3927C9B3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85BF" w14:textId="77777777" w:rsidR="005A5F81" w:rsidRDefault="005A5F81" w:rsidP="009139A6">
      <w:r>
        <w:separator/>
      </w:r>
    </w:p>
  </w:endnote>
  <w:endnote w:type="continuationSeparator" w:id="0">
    <w:p w14:paraId="505F4C51" w14:textId="77777777" w:rsidR="005A5F81" w:rsidRDefault="005A5F81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D9D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6846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550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F1B0" w14:textId="77777777" w:rsidR="005A5F81" w:rsidRDefault="005A5F81" w:rsidP="009139A6">
      <w:r>
        <w:separator/>
      </w:r>
    </w:p>
  </w:footnote>
  <w:footnote w:type="continuationSeparator" w:id="0">
    <w:p w14:paraId="27ECC4AA" w14:textId="77777777" w:rsidR="005A5F81" w:rsidRDefault="005A5F81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8590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C778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5E4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6C"/>
    <w:rsid w:val="00033D6C"/>
    <w:rsid w:val="000666E0"/>
    <w:rsid w:val="002510B7"/>
    <w:rsid w:val="005A5F81"/>
    <w:rsid w:val="005C130B"/>
    <w:rsid w:val="00826F5C"/>
    <w:rsid w:val="009139A6"/>
    <w:rsid w:val="009448BB"/>
    <w:rsid w:val="00A3176C"/>
    <w:rsid w:val="00BA00AB"/>
    <w:rsid w:val="00D43BE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274912"/>
  <w15:chartTrackingRefBased/>
  <w15:docId w15:val="{E08294F0-88E5-481E-9A1C-8898F30D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B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033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thwellchurches.nottingham.ac.uk/nottingham-st-peter/hincumb.ph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2021-03-12T21:06:00Z</dcterms:created>
  <dcterms:modified xsi:type="dcterms:W3CDTF">2021-09-16T10:04:00Z</dcterms:modified>
</cp:coreProperties>
</file>