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C4" w:rsidRDefault="00623AC4" w:rsidP="00623A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RODYNOUR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623AC4" w:rsidRDefault="00623AC4" w:rsidP="00623A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3AC4" w:rsidRDefault="00623AC4" w:rsidP="00623A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3AC4" w:rsidRDefault="00623AC4" w:rsidP="00623A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Mar.1434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Dorchester,</w:t>
      </w:r>
    </w:p>
    <w:p w:rsidR="00623AC4" w:rsidRDefault="00623AC4" w:rsidP="00623A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Dorset, into land of the late John Gambon(q.v.).</w:t>
      </w:r>
    </w:p>
    <w:p w:rsidR="00623AC4" w:rsidRDefault="00623AC4" w:rsidP="00623A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24-198)</w:t>
      </w:r>
    </w:p>
    <w:p w:rsidR="00623AC4" w:rsidRDefault="00623AC4" w:rsidP="00623A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3AC4" w:rsidRDefault="00623AC4" w:rsidP="00623A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3AC4" w:rsidRPr="000C063C" w:rsidRDefault="00623AC4" w:rsidP="00623A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May 2016</w:t>
      </w:r>
    </w:p>
    <w:p w:rsidR="006B2F86" w:rsidRPr="00623AC4" w:rsidRDefault="00623AC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623AC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C4" w:rsidRDefault="00623AC4" w:rsidP="00E71FC3">
      <w:pPr>
        <w:spacing w:after="0" w:line="240" w:lineRule="auto"/>
      </w:pPr>
      <w:r>
        <w:separator/>
      </w:r>
    </w:p>
  </w:endnote>
  <w:endnote w:type="continuationSeparator" w:id="0">
    <w:p w:rsidR="00623AC4" w:rsidRDefault="00623AC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C4" w:rsidRDefault="00623AC4" w:rsidP="00E71FC3">
      <w:pPr>
        <w:spacing w:after="0" w:line="240" w:lineRule="auto"/>
      </w:pPr>
      <w:r>
        <w:separator/>
      </w:r>
    </w:p>
  </w:footnote>
  <w:footnote w:type="continuationSeparator" w:id="0">
    <w:p w:rsidR="00623AC4" w:rsidRDefault="00623AC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C4"/>
    <w:rsid w:val="00623AC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994C"/>
  <w15:chartTrackingRefBased/>
  <w15:docId w15:val="{C8CF9B21-EFBE-4D89-8A1D-92FBAA57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2016-05-30T15:51:00Z</dcterms:created>
  <dcterms:modified xsi:type="dcterms:W3CDTF">2016-05-30T15:51:00Z</dcterms:modified>
</cp:coreProperties>
</file>